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8A616" w14:textId="66B565CD" w:rsidR="005F0EAE" w:rsidRDefault="005F0EAE" w:rsidP="005F0EAE">
      <w:pPr>
        <w:jc w:val="center"/>
      </w:pPr>
      <w:r>
        <w:t xml:space="preserve"> </w:t>
      </w:r>
      <w:bookmarkStart w:id="0" w:name="bmLogo"/>
      <w:bookmarkEnd w:id="0"/>
      <w:r w:rsidR="00FB52C3">
        <w:rPr>
          <w:noProof/>
        </w:rPr>
        <w:drawing>
          <wp:inline distT="0" distB="0" distL="0" distR="0" wp14:anchorId="580F6A0C" wp14:editId="1DB264C9">
            <wp:extent cx="2286141" cy="164592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14:paraId="7C08613F" w14:textId="77777777" w:rsidR="005F0EAE" w:rsidRDefault="005F0EAE" w:rsidP="00860941">
      <w:pPr>
        <w:pStyle w:val="SchName"/>
      </w:pPr>
      <w:bookmarkStart w:id="1" w:name="bmSch"/>
      <w:bookmarkEnd w:id="1"/>
    </w:p>
    <w:p w14:paraId="56A28A63" w14:textId="35CC5D32" w:rsidR="00EE74B3" w:rsidRDefault="002C18E8" w:rsidP="003C70AF">
      <w:pPr>
        <w:pStyle w:val="Head2R"/>
      </w:pPr>
      <w:bookmarkStart w:id="2" w:name="RightTitle"/>
      <w:bookmarkEnd w:id="2"/>
      <w:r>
        <w:t>Semester Two Examination, 2021</w:t>
      </w:r>
    </w:p>
    <w:p w14:paraId="17B1C2DE" w14:textId="34A3EE34" w:rsidR="005F0EAE" w:rsidRPr="0032717C" w:rsidRDefault="005F0EAE" w:rsidP="003C70AF">
      <w:pPr>
        <w:pStyle w:val="Head2R"/>
      </w:pPr>
      <w:r>
        <w:t>Question/Answer b</w:t>
      </w:r>
      <w:r w:rsidRPr="0032717C">
        <w:t>ooklet</w:t>
      </w:r>
    </w:p>
    <w:p w14:paraId="037D69C4" w14:textId="5D89DC2D" w:rsidR="005F0EAE" w:rsidRPr="00EE74B3" w:rsidRDefault="005F0EAE" w:rsidP="00EE74B3">
      <w:pPr>
        <w:pStyle w:val="Head1L"/>
      </w:pPr>
      <w:r>
        <w:t>MATHEMATICS</w:t>
      </w:r>
      <w:r w:rsidR="00EE74B3">
        <w:br/>
      </w:r>
      <w:bookmarkStart w:id="3" w:name="bmCourse"/>
      <w:bookmarkEnd w:id="3"/>
      <w:r w:rsidR="002C18E8">
        <w:t>METHODS</w:t>
      </w:r>
      <w:r w:rsidR="00EE74B3">
        <w:br/>
      </w:r>
      <w:bookmarkStart w:id="4" w:name="bmUnit"/>
      <w:bookmarkEnd w:id="4"/>
      <w:r w:rsidR="002C18E8">
        <w:t>UNITS 1&amp;2</w:t>
      </w:r>
    </w:p>
    <w:p w14:paraId="02818E47" w14:textId="67020107" w:rsidR="005F0EAE" w:rsidRPr="0032717C" w:rsidRDefault="005F0EAE" w:rsidP="00E66D62">
      <w:pPr>
        <w:pStyle w:val="Head2L"/>
      </w:pPr>
      <w:r>
        <w:t xml:space="preserve">Section </w:t>
      </w:r>
      <w:bookmarkStart w:id="5" w:name="bmSec1"/>
      <w:bookmarkEnd w:id="5"/>
      <w:r w:rsidR="002C18E8">
        <w:t>One</w:t>
      </w:r>
      <w:r>
        <w:t>:</w:t>
      </w:r>
      <w:r w:rsidR="00EE74B3">
        <w:br/>
      </w:r>
      <w:r>
        <w:t>Calculator-</w:t>
      </w:r>
      <w:bookmarkStart w:id="6" w:name="bmCal1"/>
      <w:bookmarkEnd w:id="6"/>
      <w:r w:rsidR="002C18E8">
        <w:t>free</w:t>
      </w:r>
    </w:p>
    <w:p w14:paraId="140BF2D0" w14:textId="77777777" w:rsidR="00E66D62" w:rsidRPr="007936BA" w:rsidRDefault="00E66D62" w:rsidP="00E66D62">
      <w:pPr>
        <w:tabs>
          <w:tab w:val="right" w:pos="9270"/>
        </w:tabs>
        <w:rPr>
          <w:rFonts w:cs="Arial"/>
          <w:szCs w:val="22"/>
        </w:rPr>
      </w:pPr>
    </w:p>
    <w:p w14:paraId="0B9B4EAC" w14:textId="7D9EC577" w:rsidR="00E66D62" w:rsidRPr="007936BA" w:rsidRDefault="00E66D62" w:rsidP="00B038BA">
      <w:pPr>
        <w:tabs>
          <w:tab w:val="left" w:pos="3119"/>
          <w:tab w:val="left" w:pos="4479"/>
          <w:tab w:val="right" w:pos="9469"/>
        </w:tabs>
        <w:rPr>
          <w:rFonts w:cs="Arial"/>
          <w:szCs w:val="22"/>
        </w:rPr>
      </w:pPr>
      <w:r w:rsidRPr="007936BA">
        <w:rPr>
          <w:rFonts w:cs="Arial"/>
          <w:szCs w:val="22"/>
        </w:rPr>
        <w:tab/>
      </w:r>
    </w:p>
    <w:p w14:paraId="401FBF72" w14:textId="77777777" w:rsidR="005F0EAE" w:rsidRPr="0032717C" w:rsidRDefault="005F0EAE" w:rsidP="00745A32">
      <w:pPr>
        <w:tabs>
          <w:tab w:val="left" w:pos="2250"/>
          <w:tab w:val="left" w:pos="4590"/>
          <w:tab w:val="left" w:leader="underscore" w:pos="9270"/>
          <w:tab w:val="right" w:pos="9469"/>
        </w:tabs>
      </w:pPr>
    </w:p>
    <w:p w14:paraId="1F3ED75B" w14:textId="77777777" w:rsidR="002C18E8" w:rsidRDefault="005F0EAE" w:rsidP="00701653">
      <w:pPr>
        <w:tabs>
          <w:tab w:val="left" w:pos="3119"/>
          <w:tab w:val="left" w:pos="4479"/>
          <w:tab w:val="right" w:pos="9469"/>
        </w:tabs>
        <w:rPr>
          <w:rFonts w:cs="Arial"/>
          <w:szCs w:val="22"/>
          <w:u w:val="single"/>
        </w:rPr>
      </w:pPr>
      <w:r w:rsidRPr="007936BA">
        <w:rPr>
          <w:rFonts w:cs="Arial"/>
          <w:szCs w:val="22"/>
        </w:rPr>
        <w:tab/>
      </w:r>
      <w:r>
        <w:rPr>
          <w:rFonts w:cs="Arial"/>
          <w:szCs w:val="22"/>
        </w:rPr>
        <w:t>Your name</w:t>
      </w:r>
      <w:r w:rsidRPr="007936BA">
        <w:rPr>
          <w:rFonts w:cs="Arial"/>
          <w:szCs w:val="22"/>
        </w:rPr>
        <w:tab/>
      </w:r>
      <w:r w:rsidRPr="00345CED">
        <w:rPr>
          <w:rFonts w:cs="Arial"/>
          <w:szCs w:val="22"/>
          <w:u w:val="single"/>
        </w:rPr>
        <w:tab/>
      </w:r>
      <w:bookmarkStart w:id="7" w:name="bmYN"/>
      <w:bookmarkEnd w:id="7"/>
    </w:p>
    <w:p w14:paraId="32E4624E" w14:textId="77777777" w:rsidR="002C18E8" w:rsidRDefault="002C18E8" w:rsidP="00701653">
      <w:pPr>
        <w:tabs>
          <w:tab w:val="left" w:pos="3119"/>
          <w:tab w:val="left" w:pos="4479"/>
          <w:tab w:val="right" w:pos="9469"/>
        </w:tabs>
        <w:rPr>
          <w:rFonts w:cs="Arial"/>
          <w:szCs w:val="22"/>
          <w:u w:val="single"/>
        </w:rPr>
      </w:pPr>
    </w:p>
    <w:p w14:paraId="1D0054F4" w14:textId="48D873EF" w:rsidR="005F0EAE" w:rsidRPr="007936BA" w:rsidRDefault="005F0EAE" w:rsidP="00701653">
      <w:pPr>
        <w:tabs>
          <w:tab w:val="left" w:pos="3119"/>
          <w:tab w:val="left" w:pos="4479"/>
          <w:tab w:val="right" w:pos="9469"/>
        </w:tabs>
        <w:rPr>
          <w:rFonts w:cs="Arial"/>
          <w:szCs w:val="22"/>
        </w:rPr>
      </w:pPr>
    </w:p>
    <w:tbl>
      <w:tblPr>
        <w:tblStyle w:val="TableGrid"/>
        <w:tblpPr w:leftFromText="181" w:rightFromText="181" w:vertAnchor="text" w:horzAnchor="margin" w:tblpXSpec="right" w:tblpY="114"/>
        <w:tblW w:w="0" w:type="auto"/>
        <w:tblLook w:val="04A0" w:firstRow="1" w:lastRow="0" w:firstColumn="1" w:lastColumn="0" w:noHBand="0" w:noVBand="1"/>
      </w:tblPr>
      <w:tblGrid>
        <w:gridCol w:w="2155"/>
        <w:gridCol w:w="851"/>
      </w:tblGrid>
      <w:tr w:rsidR="00345CED" w14:paraId="1C8435A7" w14:textId="77777777" w:rsidTr="00701653">
        <w:trPr>
          <w:trHeight w:val="851"/>
        </w:trPr>
        <w:tc>
          <w:tcPr>
            <w:tcW w:w="2155" w:type="dxa"/>
            <w:tcBorders>
              <w:top w:val="nil"/>
              <w:left w:val="nil"/>
              <w:bottom w:val="nil"/>
              <w:right w:val="single" w:sz="8" w:space="0" w:color="auto"/>
            </w:tcBorders>
            <w:vAlign w:val="center"/>
          </w:tcPr>
          <w:p w14:paraId="5229A633" w14:textId="4C4170B9" w:rsidR="00745A32" w:rsidRPr="00745A32" w:rsidRDefault="00745A32" w:rsidP="00745A32">
            <w:pPr>
              <w:tabs>
                <w:tab w:val="left" w:pos="-720"/>
                <w:tab w:val="left" w:pos="1800"/>
              </w:tabs>
              <w:suppressAutoHyphens/>
              <w:rPr>
                <w:sz w:val="20"/>
              </w:rPr>
            </w:pPr>
            <w:r w:rsidRPr="00745A32">
              <w:rPr>
                <w:sz w:val="20"/>
              </w:rPr>
              <w:t>Number of additional</w:t>
            </w:r>
            <w:r>
              <w:rPr>
                <w:sz w:val="20"/>
              </w:rPr>
              <w:br/>
              <w:t>answer booklets used</w:t>
            </w:r>
            <w:r>
              <w:rPr>
                <w:sz w:val="20"/>
              </w:rPr>
              <w:br/>
              <w:t>(if applicable):</w:t>
            </w:r>
          </w:p>
        </w:tc>
        <w:tc>
          <w:tcPr>
            <w:tcW w:w="851" w:type="dxa"/>
            <w:tcBorders>
              <w:top w:val="single" w:sz="8" w:space="0" w:color="auto"/>
              <w:left w:val="single" w:sz="8" w:space="0" w:color="auto"/>
              <w:bottom w:val="single" w:sz="8" w:space="0" w:color="auto"/>
              <w:right w:val="single" w:sz="8" w:space="0" w:color="auto"/>
            </w:tcBorders>
            <w:vAlign w:val="center"/>
          </w:tcPr>
          <w:p w14:paraId="22D9E71E" w14:textId="7FE9CB96" w:rsidR="00745A32" w:rsidRDefault="00745A32" w:rsidP="00745A32">
            <w:pPr>
              <w:tabs>
                <w:tab w:val="left" w:pos="-720"/>
                <w:tab w:val="left" w:pos="1800"/>
              </w:tabs>
              <w:suppressAutoHyphens/>
            </w:pPr>
          </w:p>
        </w:tc>
      </w:tr>
    </w:tbl>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7E9C12F0" w:rsidR="005F0EAE" w:rsidRPr="000124CF" w:rsidRDefault="005F0EAE" w:rsidP="00C57278">
      <w:pPr>
        <w:tabs>
          <w:tab w:val="left" w:pos="-720"/>
          <w:tab w:val="left" w:pos="4111"/>
        </w:tabs>
        <w:suppressAutoHyphens/>
      </w:pPr>
      <w:r w:rsidRPr="000124CF">
        <w:t>Readin</w:t>
      </w:r>
      <w:r>
        <w:t>g time before commencing work:</w:t>
      </w:r>
      <w:r>
        <w:tab/>
      </w:r>
      <w:bookmarkStart w:id="8" w:name="bmRT"/>
      <w:bookmarkEnd w:id="8"/>
      <w:r w:rsidR="002C18E8">
        <w:t>five</w:t>
      </w:r>
      <w:r>
        <w:t xml:space="preserve"> minutes</w:t>
      </w:r>
    </w:p>
    <w:p w14:paraId="5DEDE60C" w14:textId="448F81C4" w:rsidR="005F0EAE" w:rsidRPr="000124CF" w:rsidRDefault="005F0EAE" w:rsidP="00C57278">
      <w:pPr>
        <w:tabs>
          <w:tab w:val="left" w:pos="-720"/>
          <w:tab w:val="left" w:pos="4111"/>
        </w:tabs>
        <w:suppressAutoHyphens/>
      </w:pPr>
      <w:r>
        <w:t>Working time:</w:t>
      </w:r>
      <w:r>
        <w:tab/>
      </w:r>
      <w:bookmarkStart w:id="9" w:name="bmWT"/>
      <w:bookmarkEnd w:id="9"/>
      <w:r w:rsidR="002C18E8">
        <w:t>fifty</w:t>
      </w:r>
      <w:r w:rsidRPr="000124CF">
        <w:t xml:space="preserve"> minutes</w:t>
      </w: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77777777" w:rsidR="005F0EAE" w:rsidRPr="000124CF" w:rsidRDefault="005F0EAE" w:rsidP="005F0EAE">
      <w:pPr>
        <w:tabs>
          <w:tab w:val="left" w:pos="-720"/>
          <w:tab w:val="left" w:pos="2268"/>
        </w:tabs>
        <w:suppressAutoHyphens/>
      </w:pPr>
      <w:r>
        <w:t xml:space="preserve">Formula sheet </w:t>
      </w:r>
      <w:bookmarkStart w:id="10" w:name="bmFS"/>
      <w:bookmarkEnd w:id="10"/>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1DA5BCF7" w:rsidR="005F0EAE" w:rsidRPr="000124CF" w:rsidRDefault="005F0EAE" w:rsidP="005F0EAE">
      <w:pPr>
        <w:tabs>
          <w:tab w:val="left" w:pos="1843"/>
        </w:tabs>
        <w:suppressAutoHyphens/>
        <w:ind w:left="1843" w:hanging="1843"/>
      </w:pPr>
      <w:r w:rsidRPr="000124CF">
        <w:t>Standard items:</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Pr="00393B88" w:rsidRDefault="005F0EAE" w:rsidP="005F0EAE">
      <w:pPr>
        <w:rPr>
          <w:sz w:val="12"/>
          <w:szCs w:val="12"/>
        </w:rPr>
      </w:pPr>
    </w:p>
    <w:p w14:paraId="7E3AB3BD" w14:textId="50720A5A" w:rsidR="005F0EAE" w:rsidRPr="000124CF" w:rsidRDefault="005F0EAE" w:rsidP="005F0EAE">
      <w:pPr>
        <w:tabs>
          <w:tab w:val="left" w:pos="1843"/>
        </w:tabs>
        <w:suppressAutoHyphens/>
        <w:ind w:left="1843" w:hanging="1843"/>
      </w:pPr>
      <w:r w:rsidRPr="000124CF">
        <w:t>S</w:t>
      </w:r>
      <w:r>
        <w:t>pecial</w:t>
      </w:r>
      <w:r w:rsidRPr="000124CF">
        <w:t xml:space="preserve"> items:</w:t>
      </w:r>
      <w:r w:rsidRPr="000124CF">
        <w:tab/>
      </w:r>
      <w:bookmarkStart w:id="11" w:name="bmItems"/>
      <w:bookmarkEnd w:id="11"/>
      <w:r w:rsidR="002C18E8">
        <w:t>nil</w:t>
      </w:r>
    </w:p>
    <w:p w14:paraId="1A94854B" w14:textId="77777777" w:rsidR="005F0EAE" w:rsidRPr="0032717C" w:rsidRDefault="005F0EAE" w:rsidP="005F0EAE">
      <w:pPr>
        <w:pStyle w:val="Heading2"/>
      </w:pPr>
      <w:r w:rsidRPr="0032717C">
        <w:t>Important note to candidates</w:t>
      </w:r>
    </w:p>
    <w:p w14:paraId="427E6E67" w14:textId="1837AC26"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677954">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3A1E8D92" w:rsidR="005F0EAE" w:rsidRPr="007936BA" w:rsidRDefault="005F0EAE" w:rsidP="00677954">
            <w:pPr>
              <w:jc w:val="center"/>
            </w:pPr>
            <w:r w:rsidRPr="007936BA">
              <w:t>Number of</w:t>
            </w:r>
            <w:r w:rsidR="00766C8A">
              <w:br/>
            </w:r>
            <w:r w:rsidRPr="007936BA">
              <w:t>questions</w:t>
            </w:r>
            <w:r w:rsidR="00766C8A">
              <w:br/>
            </w:r>
            <w:r>
              <w:t>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2C3B38F4" w:rsidR="005F0EAE" w:rsidRPr="007936BA" w:rsidRDefault="005F0EAE" w:rsidP="00677954">
            <w:pPr>
              <w:jc w:val="center"/>
            </w:pPr>
            <w:r>
              <w:t>Number of</w:t>
            </w:r>
            <w:r w:rsidR="00766C8A">
              <w:br/>
            </w:r>
            <w:r>
              <w:t>questions to</w:t>
            </w:r>
            <w:r w:rsidR="00766C8A">
              <w:br/>
            </w:r>
            <w:r>
              <w:t>be answered</w:t>
            </w:r>
          </w:p>
        </w:tc>
        <w:tc>
          <w:tcPr>
            <w:tcW w:w="736" w:type="pct"/>
            <w:tcBorders>
              <w:top w:val="single" w:sz="6" w:space="0" w:color="auto"/>
              <w:left w:val="single" w:sz="4" w:space="0" w:color="auto"/>
              <w:bottom w:val="single" w:sz="4" w:space="0" w:color="auto"/>
              <w:right w:val="single" w:sz="6" w:space="0" w:color="auto"/>
            </w:tcBorders>
            <w:vAlign w:val="center"/>
          </w:tcPr>
          <w:p w14:paraId="22800805" w14:textId="27CC7BED" w:rsidR="005F0EAE" w:rsidRPr="007936BA" w:rsidRDefault="005F0EAE" w:rsidP="00766C8A">
            <w:pPr>
              <w:jc w:val="center"/>
            </w:pPr>
            <w:r>
              <w:t>Working</w:t>
            </w:r>
            <w:r w:rsidR="00766C8A">
              <w:br/>
            </w:r>
            <w:r w:rsidRPr="007936BA">
              <w:t>time</w:t>
            </w:r>
            <w:r w:rsidR="00766C8A">
              <w:br/>
            </w:r>
            <w:r>
              <w:t>(minutes)</w:t>
            </w:r>
          </w:p>
        </w:tc>
        <w:tc>
          <w:tcPr>
            <w:tcW w:w="709" w:type="pct"/>
            <w:tcBorders>
              <w:top w:val="single" w:sz="6" w:space="0" w:color="auto"/>
              <w:left w:val="nil"/>
              <w:bottom w:val="single" w:sz="4" w:space="0" w:color="auto"/>
              <w:right w:val="single" w:sz="6" w:space="0" w:color="auto"/>
            </w:tcBorders>
            <w:vAlign w:val="center"/>
          </w:tcPr>
          <w:p w14:paraId="24C07D9C" w14:textId="7EE2EE69" w:rsidR="005F0EAE" w:rsidRPr="007936BA" w:rsidRDefault="005F0EAE" w:rsidP="00677954">
            <w:pPr>
              <w:jc w:val="center"/>
            </w:pPr>
            <w:r w:rsidRPr="007936BA">
              <w:t>Marks</w:t>
            </w:r>
            <w:r w:rsidR="00766C8A">
              <w:br/>
            </w:r>
            <w:r w:rsidRPr="007936BA">
              <w:t>available</w:t>
            </w:r>
          </w:p>
        </w:tc>
        <w:tc>
          <w:tcPr>
            <w:tcW w:w="710" w:type="pct"/>
            <w:tcBorders>
              <w:top w:val="single" w:sz="6" w:space="0" w:color="auto"/>
              <w:left w:val="nil"/>
              <w:bottom w:val="single" w:sz="4" w:space="0" w:color="auto"/>
              <w:right w:val="single" w:sz="6" w:space="0" w:color="auto"/>
            </w:tcBorders>
            <w:vAlign w:val="center"/>
          </w:tcPr>
          <w:p w14:paraId="079FA2B1" w14:textId="35D3BFE7" w:rsidR="005F0EAE" w:rsidRPr="007936BA" w:rsidRDefault="005F0EAE" w:rsidP="00677954">
            <w:pPr>
              <w:jc w:val="center"/>
            </w:pPr>
            <w:r>
              <w:t>Percentage</w:t>
            </w:r>
            <w:r w:rsidR="00766C8A">
              <w:br/>
            </w:r>
            <w:r>
              <w:t>of</w:t>
            </w:r>
            <w:r w:rsidR="00766C8A">
              <w:br/>
            </w:r>
            <w:r>
              <w:t>examination</w:t>
            </w:r>
          </w:p>
        </w:tc>
      </w:tr>
      <w:tr w:rsidR="005F0EAE" w:rsidRPr="000124CF" w14:paraId="489D44B0" w14:textId="77777777" w:rsidTr="002C18E8">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78BB52ED" w14:textId="45275859" w:rsidR="005F0EAE" w:rsidRPr="000E7D70" w:rsidRDefault="005F0EAE" w:rsidP="009300C6">
            <w:pPr>
              <w:tabs>
                <w:tab w:val="left" w:pos="900"/>
              </w:tabs>
              <w:suppressAutoHyphens/>
            </w:pPr>
            <w:r w:rsidRPr="000E7D70">
              <w:t>Section One:</w:t>
            </w:r>
            <w:r w:rsidR="009300C6">
              <w:br/>
            </w: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456940AA" w14:textId="420409D8" w:rsidR="005F0EAE" w:rsidRPr="000E7D70" w:rsidRDefault="002C18E8" w:rsidP="00677954">
            <w:pPr>
              <w:jc w:val="center"/>
            </w:pPr>
            <w:bookmarkStart w:id="12" w:name="MA"/>
            <w:bookmarkEnd w:id="12"/>
            <w:r>
              <w:t>8</w:t>
            </w:r>
          </w:p>
        </w:tc>
        <w:tc>
          <w:tcPr>
            <w:tcW w:w="825" w:type="pct"/>
            <w:tcBorders>
              <w:top w:val="single" w:sz="4" w:space="0" w:color="auto"/>
              <w:left w:val="single" w:sz="4" w:space="0" w:color="auto"/>
              <w:bottom w:val="single" w:sz="4" w:space="0" w:color="auto"/>
              <w:right w:val="single" w:sz="4" w:space="0" w:color="auto"/>
            </w:tcBorders>
            <w:vAlign w:val="center"/>
          </w:tcPr>
          <w:p w14:paraId="71E28941" w14:textId="2FFA7392" w:rsidR="005F0EAE" w:rsidRPr="000E7D70" w:rsidRDefault="002C18E8" w:rsidP="00677954">
            <w:pPr>
              <w:jc w:val="center"/>
            </w:pPr>
            <w:bookmarkStart w:id="13" w:name="MA2"/>
            <w:bookmarkEnd w:id="13"/>
            <w:r>
              <w:t>8</w:t>
            </w:r>
          </w:p>
        </w:tc>
        <w:tc>
          <w:tcPr>
            <w:tcW w:w="736" w:type="pct"/>
            <w:tcBorders>
              <w:top w:val="single" w:sz="4" w:space="0" w:color="auto"/>
              <w:left w:val="single" w:sz="4" w:space="0" w:color="auto"/>
              <w:bottom w:val="single" w:sz="4" w:space="0" w:color="auto"/>
              <w:right w:val="single" w:sz="4" w:space="0" w:color="auto"/>
            </w:tcBorders>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31E45018" w14:textId="3630622F" w:rsidR="005F0EAE" w:rsidRPr="000E7D70" w:rsidRDefault="002C18E8" w:rsidP="00677954">
            <w:pPr>
              <w:jc w:val="center"/>
            </w:pPr>
            <w:bookmarkStart w:id="14" w:name="MAT"/>
            <w:bookmarkEnd w:id="14"/>
            <w:r>
              <w:t>52</w:t>
            </w:r>
          </w:p>
        </w:tc>
        <w:tc>
          <w:tcPr>
            <w:tcW w:w="710" w:type="pct"/>
            <w:tcBorders>
              <w:top w:val="single" w:sz="4" w:space="0" w:color="auto"/>
              <w:left w:val="single" w:sz="4" w:space="0" w:color="auto"/>
              <w:bottom w:val="single" w:sz="4" w:space="0" w:color="auto"/>
              <w:right w:val="single" w:sz="4" w:space="0" w:color="auto"/>
            </w:tcBorders>
            <w:vAlign w:val="center"/>
          </w:tcPr>
          <w:p w14:paraId="1EE1699C" w14:textId="77777777" w:rsidR="005F0EAE" w:rsidRPr="000E7D70" w:rsidRDefault="005F0EAE" w:rsidP="00677954">
            <w:pPr>
              <w:jc w:val="center"/>
            </w:pPr>
            <w:r>
              <w:t>35</w:t>
            </w:r>
          </w:p>
        </w:tc>
      </w:tr>
      <w:tr w:rsidR="005F0EAE" w:rsidRPr="007936BA" w14:paraId="52CEBC48" w14:textId="77777777" w:rsidTr="002C18E8">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42D2CE0" w14:textId="572E2AAC" w:rsidR="005F0EAE" w:rsidRPr="00F25E36" w:rsidRDefault="005F0EAE" w:rsidP="009300C6">
            <w:r>
              <w:t xml:space="preserve">Section </w:t>
            </w:r>
            <w:r w:rsidRPr="00F25E36">
              <w:t>Two</w:t>
            </w:r>
            <w:r>
              <w:t>:</w:t>
            </w:r>
            <w:r w:rsidR="009300C6">
              <w:br/>
            </w:r>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1F4891" w14:textId="79337D1D" w:rsidR="005F0EAE" w:rsidRPr="00F25E36" w:rsidRDefault="002C18E8" w:rsidP="00677954">
            <w:pPr>
              <w:jc w:val="center"/>
            </w:pPr>
            <w:bookmarkStart w:id="15" w:name="MB"/>
            <w:bookmarkEnd w:id="15"/>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2FCF8B" w14:textId="4753ABC9" w:rsidR="005F0EAE" w:rsidRPr="00F25E36" w:rsidRDefault="002C18E8" w:rsidP="00677954">
            <w:pPr>
              <w:jc w:val="center"/>
            </w:pPr>
            <w:bookmarkStart w:id="16" w:name="MB2"/>
            <w:bookmarkEnd w:id="16"/>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D8F4B1" w14:textId="6FF2075F" w:rsidR="005F0EAE" w:rsidRPr="00F25E36" w:rsidRDefault="002C18E8" w:rsidP="00677954">
            <w:pPr>
              <w:jc w:val="center"/>
            </w:pPr>
            <w:bookmarkStart w:id="17" w:name="MBT"/>
            <w:bookmarkEnd w:id="17"/>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890B4F" w:rsidRDefault="005F0EAE" w:rsidP="00890B4F"/>
        </w:tc>
        <w:tc>
          <w:tcPr>
            <w:tcW w:w="736" w:type="pct"/>
            <w:tcBorders>
              <w:top w:val="single" w:sz="4" w:space="0" w:color="auto"/>
              <w:left w:val="nil"/>
              <w:bottom w:val="nil"/>
              <w:right w:val="nil"/>
            </w:tcBorders>
            <w:vAlign w:val="center"/>
          </w:tcPr>
          <w:p w14:paraId="5ED972A4" w14:textId="77777777" w:rsidR="005F0EAE" w:rsidRPr="00890B4F"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8" w:name="MT"/>
            <w:bookmarkEnd w:id="18"/>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tbl>
      <w:tblPr>
        <w:tblStyle w:val="TableGrid"/>
        <w:tblpPr w:leftFromText="180" w:rightFromText="180" w:topFromText="220" w:bottomFromText="220" w:horzAnchor="margin" w:tblpXSpec="right" w:tblpY="4261"/>
        <w:tblOverlap w:val="never"/>
        <w:tblW w:w="0" w:type="auto"/>
        <w:tblLook w:val="04A0" w:firstRow="1" w:lastRow="0" w:firstColumn="1" w:lastColumn="0" w:noHBand="0" w:noVBand="1"/>
      </w:tblPr>
      <w:tblGrid>
        <w:gridCol w:w="1134"/>
        <w:gridCol w:w="1134"/>
        <w:gridCol w:w="1134"/>
      </w:tblGrid>
      <w:tr w:rsidR="002C18E8" w:rsidRPr="002C18E8" w14:paraId="7F61180A" w14:textId="77777777" w:rsidTr="006341DA">
        <w:trPr>
          <w:trHeight w:val="560"/>
        </w:trPr>
        <w:tc>
          <w:tcPr>
            <w:tcW w:w="3402" w:type="dxa"/>
            <w:gridSpan w:val="3"/>
            <w:vAlign w:val="center"/>
          </w:tcPr>
          <w:p w14:paraId="67A6A6FD" w14:textId="0A2A34B6" w:rsidR="002C18E8" w:rsidRPr="002C18E8" w:rsidRDefault="002C18E8" w:rsidP="002C18E8">
            <w:pPr>
              <w:jc w:val="center"/>
              <w:rPr>
                <w:rFonts w:ascii="Times New Roman" w:hAnsi="Times New Roman"/>
              </w:rPr>
            </w:pPr>
            <w:bookmarkStart w:id="19" w:name="bMkTab"/>
            <w:bookmarkEnd w:id="19"/>
            <w:r>
              <w:rPr>
                <w:rFonts w:ascii="Times New Roman" w:hAnsi="Times New Roman"/>
              </w:rPr>
              <w:t>Markers use only</w:t>
            </w:r>
          </w:p>
        </w:tc>
      </w:tr>
      <w:tr w:rsidR="002C18E8" w:rsidRPr="002C18E8" w14:paraId="4E0B8B39" w14:textId="77777777" w:rsidTr="002C18E8">
        <w:trPr>
          <w:trHeight w:val="560"/>
        </w:trPr>
        <w:tc>
          <w:tcPr>
            <w:tcW w:w="1134" w:type="dxa"/>
            <w:vAlign w:val="center"/>
          </w:tcPr>
          <w:p w14:paraId="4AE4398F" w14:textId="1034EA8F" w:rsidR="002C18E8" w:rsidRPr="002C18E8" w:rsidRDefault="002C18E8" w:rsidP="002C18E8">
            <w:pPr>
              <w:jc w:val="center"/>
              <w:rPr>
                <w:rFonts w:ascii="Times New Roman" w:hAnsi="Times New Roman"/>
              </w:rPr>
            </w:pPr>
            <w:r>
              <w:rPr>
                <w:rFonts w:ascii="Times New Roman" w:hAnsi="Times New Roman"/>
              </w:rPr>
              <w:t>Question</w:t>
            </w:r>
          </w:p>
        </w:tc>
        <w:tc>
          <w:tcPr>
            <w:tcW w:w="1134" w:type="dxa"/>
            <w:vAlign w:val="center"/>
          </w:tcPr>
          <w:p w14:paraId="3080FB97" w14:textId="59172B84" w:rsidR="002C18E8" w:rsidRPr="002C18E8" w:rsidRDefault="002C18E8" w:rsidP="002C18E8">
            <w:pPr>
              <w:jc w:val="center"/>
              <w:rPr>
                <w:rFonts w:ascii="Times New Roman" w:hAnsi="Times New Roman"/>
              </w:rPr>
            </w:pPr>
            <w:r>
              <w:rPr>
                <w:rFonts w:ascii="Times New Roman" w:hAnsi="Times New Roman"/>
              </w:rPr>
              <w:t>Maximum</w:t>
            </w:r>
          </w:p>
        </w:tc>
        <w:tc>
          <w:tcPr>
            <w:tcW w:w="1134" w:type="dxa"/>
            <w:vAlign w:val="center"/>
          </w:tcPr>
          <w:p w14:paraId="5F40A51F" w14:textId="68ED504D" w:rsidR="002C18E8" w:rsidRPr="002C18E8" w:rsidRDefault="002C18E8" w:rsidP="002C18E8">
            <w:pPr>
              <w:jc w:val="center"/>
              <w:rPr>
                <w:rFonts w:ascii="Times New Roman" w:hAnsi="Times New Roman"/>
              </w:rPr>
            </w:pPr>
            <w:r>
              <w:rPr>
                <w:rFonts w:ascii="Times New Roman" w:hAnsi="Times New Roman"/>
              </w:rPr>
              <w:t>Mark</w:t>
            </w:r>
          </w:p>
        </w:tc>
      </w:tr>
      <w:tr w:rsidR="002C18E8" w:rsidRPr="002C18E8" w14:paraId="5175D580" w14:textId="77777777" w:rsidTr="002C18E8">
        <w:trPr>
          <w:trHeight w:val="560"/>
        </w:trPr>
        <w:tc>
          <w:tcPr>
            <w:tcW w:w="1134" w:type="dxa"/>
            <w:vAlign w:val="center"/>
          </w:tcPr>
          <w:p w14:paraId="2BE8F84E" w14:textId="732E82A5" w:rsidR="002C18E8" w:rsidRPr="002C18E8" w:rsidRDefault="002C18E8" w:rsidP="002C18E8">
            <w:pPr>
              <w:jc w:val="center"/>
              <w:rPr>
                <w:rFonts w:ascii="Times New Roman" w:hAnsi="Times New Roman"/>
              </w:rPr>
            </w:pPr>
            <w:r>
              <w:rPr>
                <w:rFonts w:ascii="Times New Roman" w:hAnsi="Times New Roman"/>
              </w:rPr>
              <w:t>1</w:t>
            </w:r>
          </w:p>
        </w:tc>
        <w:tc>
          <w:tcPr>
            <w:tcW w:w="1134" w:type="dxa"/>
            <w:vAlign w:val="center"/>
          </w:tcPr>
          <w:p w14:paraId="238A7FB6" w14:textId="5A56EAA0" w:rsidR="002C18E8" w:rsidRPr="002C18E8" w:rsidRDefault="002C18E8" w:rsidP="002C18E8">
            <w:pPr>
              <w:jc w:val="center"/>
              <w:rPr>
                <w:rFonts w:ascii="Times New Roman" w:hAnsi="Times New Roman"/>
              </w:rPr>
            </w:pPr>
            <w:r>
              <w:rPr>
                <w:rFonts w:ascii="Times New Roman" w:hAnsi="Times New Roman"/>
              </w:rPr>
              <w:t>5</w:t>
            </w:r>
          </w:p>
        </w:tc>
        <w:tc>
          <w:tcPr>
            <w:tcW w:w="1134" w:type="dxa"/>
            <w:vAlign w:val="center"/>
          </w:tcPr>
          <w:p w14:paraId="13522583" w14:textId="77777777" w:rsidR="002C18E8" w:rsidRPr="002C18E8" w:rsidRDefault="002C18E8" w:rsidP="002C18E8">
            <w:pPr>
              <w:jc w:val="center"/>
              <w:rPr>
                <w:rFonts w:ascii="Times New Roman" w:hAnsi="Times New Roman"/>
              </w:rPr>
            </w:pPr>
          </w:p>
        </w:tc>
      </w:tr>
      <w:tr w:rsidR="002C18E8" w:rsidRPr="002C18E8" w14:paraId="3C392797" w14:textId="77777777" w:rsidTr="002C18E8">
        <w:trPr>
          <w:trHeight w:val="560"/>
        </w:trPr>
        <w:tc>
          <w:tcPr>
            <w:tcW w:w="1134" w:type="dxa"/>
            <w:vAlign w:val="center"/>
          </w:tcPr>
          <w:p w14:paraId="308C7135" w14:textId="5373F189" w:rsidR="002C18E8" w:rsidRPr="002C18E8" w:rsidRDefault="002C18E8" w:rsidP="002C18E8">
            <w:pPr>
              <w:jc w:val="center"/>
              <w:rPr>
                <w:rFonts w:ascii="Times New Roman" w:hAnsi="Times New Roman"/>
              </w:rPr>
            </w:pPr>
            <w:r>
              <w:rPr>
                <w:rFonts w:ascii="Times New Roman" w:hAnsi="Times New Roman"/>
              </w:rPr>
              <w:t>2</w:t>
            </w:r>
          </w:p>
        </w:tc>
        <w:tc>
          <w:tcPr>
            <w:tcW w:w="1134" w:type="dxa"/>
            <w:vAlign w:val="center"/>
          </w:tcPr>
          <w:p w14:paraId="16DFD2B3" w14:textId="220606D0" w:rsidR="002C18E8" w:rsidRPr="002C18E8" w:rsidRDefault="002C18E8" w:rsidP="002C18E8">
            <w:pPr>
              <w:jc w:val="center"/>
              <w:rPr>
                <w:rFonts w:ascii="Times New Roman" w:hAnsi="Times New Roman"/>
              </w:rPr>
            </w:pPr>
            <w:r>
              <w:rPr>
                <w:rFonts w:ascii="Times New Roman" w:hAnsi="Times New Roman"/>
              </w:rPr>
              <w:t>6</w:t>
            </w:r>
          </w:p>
        </w:tc>
        <w:tc>
          <w:tcPr>
            <w:tcW w:w="1134" w:type="dxa"/>
            <w:vAlign w:val="center"/>
          </w:tcPr>
          <w:p w14:paraId="23A2EBB4" w14:textId="77777777" w:rsidR="002C18E8" w:rsidRPr="002C18E8" w:rsidRDefault="002C18E8" w:rsidP="002C18E8">
            <w:pPr>
              <w:jc w:val="center"/>
              <w:rPr>
                <w:rFonts w:ascii="Times New Roman" w:hAnsi="Times New Roman"/>
              </w:rPr>
            </w:pPr>
          </w:p>
        </w:tc>
      </w:tr>
      <w:tr w:rsidR="002C18E8" w:rsidRPr="002C18E8" w14:paraId="0DE77758" w14:textId="77777777" w:rsidTr="002C18E8">
        <w:trPr>
          <w:trHeight w:val="560"/>
        </w:trPr>
        <w:tc>
          <w:tcPr>
            <w:tcW w:w="1134" w:type="dxa"/>
            <w:vAlign w:val="center"/>
          </w:tcPr>
          <w:p w14:paraId="77B0A577" w14:textId="5C401E92" w:rsidR="002C18E8" w:rsidRPr="002C18E8" w:rsidRDefault="002C18E8" w:rsidP="002C18E8">
            <w:pPr>
              <w:jc w:val="center"/>
              <w:rPr>
                <w:rFonts w:ascii="Times New Roman" w:hAnsi="Times New Roman"/>
              </w:rPr>
            </w:pPr>
            <w:r>
              <w:rPr>
                <w:rFonts w:ascii="Times New Roman" w:hAnsi="Times New Roman"/>
              </w:rPr>
              <w:t>3</w:t>
            </w:r>
          </w:p>
        </w:tc>
        <w:tc>
          <w:tcPr>
            <w:tcW w:w="1134" w:type="dxa"/>
            <w:vAlign w:val="center"/>
          </w:tcPr>
          <w:p w14:paraId="4EC8CFB9" w14:textId="22E1AC0B" w:rsidR="002C18E8" w:rsidRPr="002C18E8" w:rsidRDefault="002C18E8" w:rsidP="002C18E8">
            <w:pPr>
              <w:jc w:val="center"/>
              <w:rPr>
                <w:rFonts w:ascii="Times New Roman" w:hAnsi="Times New Roman"/>
              </w:rPr>
            </w:pPr>
            <w:r>
              <w:rPr>
                <w:rFonts w:ascii="Times New Roman" w:hAnsi="Times New Roman"/>
              </w:rPr>
              <w:t>6</w:t>
            </w:r>
          </w:p>
        </w:tc>
        <w:tc>
          <w:tcPr>
            <w:tcW w:w="1134" w:type="dxa"/>
            <w:vAlign w:val="center"/>
          </w:tcPr>
          <w:p w14:paraId="08D5D20A" w14:textId="77777777" w:rsidR="002C18E8" w:rsidRPr="002C18E8" w:rsidRDefault="002C18E8" w:rsidP="002C18E8">
            <w:pPr>
              <w:jc w:val="center"/>
              <w:rPr>
                <w:rFonts w:ascii="Times New Roman" w:hAnsi="Times New Roman"/>
              </w:rPr>
            </w:pPr>
          </w:p>
        </w:tc>
      </w:tr>
      <w:tr w:rsidR="002C18E8" w:rsidRPr="002C18E8" w14:paraId="70C6EF24" w14:textId="77777777" w:rsidTr="002C18E8">
        <w:trPr>
          <w:trHeight w:val="560"/>
        </w:trPr>
        <w:tc>
          <w:tcPr>
            <w:tcW w:w="1134" w:type="dxa"/>
            <w:vAlign w:val="center"/>
          </w:tcPr>
          <w:p w14:paraId="03DA16CE" w14:textId="4691F624" w:rsidR="002C18E8" w:rsidRPr="002C18E8" w:rsidRDefault="002C18E8" w:rsidP="002C18E8">
            <w:pPr>
              <w:jc w:val="center"/>
              <w:rPr>
                <w:rFonts w:ascii="Times New Roman" w:hAnsi="Times New Roman"/>
              </w:rPr>
            </w:pPr>
            <w:r>
              <w:rPr>
                <w:rFonts w:ascii="Times New Roman" w:hAnsi="Times New Roman"/>
              </w:rPr>
              <w:t>4</w:t>
            </w:r>
          </w:p>
        </w:tc>
        <w:tc>
          <w:tcPr>
            <w:tcW w:w="1134" w:type="dxa"/>
            <w:vAlign w:val="center"/>
          </w:tcPr>
          <w:p w14:paraId="60A99A47" w14:textId="689C9C3E" w:rsidR="002C18E8" w:rsidRPr="002C18E8" w:rsidRDefault="002C18E8" w:rsidP="002C18E8">
            <w:pPr>
              <w:jc w:val="center"/>
              <w:rPr>
                <w:rFonts w:ascii="Times New Roman" w:hAnsi="Times New Roman"/>
              </w:rPr>
            </w:pPr>
            <w:r>
              <w:rPr>
                <w:rFonts w:ascii="Times New Roman" w:hAnsi="Times New Roman"/>
              </w:rPr>
              <w:t>7</w:t>
            </w:r>
          </w:p>
        </w:tc>
        <w:tc>
          <w:tcPr>
            <w:tcW w:w="1134" w:type="dxa"/>
            <w:vAlign w:val="center"/>
          </w:tcPr>
          <w:p w14:paraId="65906D88" w14:textId="77777777" w:rsidR="002C18E8" w:rsidRPr="002C18E8" w:rsidRDefault="002C18E8" w:rsidP="002C18E8">
            <w:pPr>
              <w:jc w:val="center"/>
              <w:rPr>
                <w:rFonts w:ascii="Times New Roman" w:hAnsi="Times New Roman"/>
              </w:rPr>
            </w:pPr>
          </w:p>
        </w:tc>
      </w:tr>
      <w:tr w:rsidR="002C18E8" w:rsidRPr="002C18E8" w14:paraId="7B415E7D" w14:textId="77777777" w:rsidTr="002C18E8">
        <w:trPr>
          <w:trHeight w:val="560"/>
        </w:trPr>
        <w:tc>
          <w:tcPr>
            <w:tcW w:w="1134" w:type="dxa"/>
            <w:vAlign w:val="center"/>
          </w:tcPr>
          <w:p w14:paraId="1AD13822" w14:textId="5B22D635" w:rsidR="002C18E8" w:rsidRPr="002C18E8" w:rsidRDefault="002C18E8" w:rsidP="002C18E8">
            <w:pPr>
              <w:jc w:val="center"/>
              <w:rPr>
                <w:rFonts w:ascii="Times New Roman" w:hAnsi="Times New Roman"/>
              </w:rPr>
            </w:pPr>
            <w:r>
              <w:rPr>
                <w:rFonts w:ascii="Times New Roman" w:hAnsi="Times New Roman"/>
              </w:rPr>
              <w:t>5</w:t>
            </w:r>
          </w:p>
        </w:tc>
        <w:tc>
          <w:tcPr>
            <w:tcW w:w="1134" w:type="dxa"/>
            <w:vAlign w:val="center"/>
          </w:tcPr>
          <w:p w14:paraId="67633429" w14:textId="6280875E" w:rsidR="002C18E8" w:rsidRPr="002C18E8" w:rsidRDefault="002C18E8" w:rsidP="002C18E8">
            <w:pPr>
              <w:jc w:val="center"/>
              <w:rPr>
                <w:rFonts w:ascii="Times New Roman" w:hAnsi="Times New Roman"/>
              </w:rPr>
            </w:pPr>
            <w:r>
              <w:rPr>
                <w:rFonts w:ascii="Times New Roman" w:hAnsi="Times New Roman"/>
              </w:rPr>
              <w:t>7</w:t>
            </w:r>
          </w:p>
        </w:tc>
        <w:tc>
          <w:tcPr>
            <w:tcW w:w="1134" w:type="dxa"/>
            <w:vAlign w:val="center"/>
          </w:tcPr>
          <w:p w14:paraId="63D4F17E" w14:textId="77777777" w:rsidR="002C18E8" w:rsidRPr="002C18E8" w:rsidRDefault="002C18E8" w:rsidP="002C18E8">
            <w:pPr>
              <w:jc w:val="center"/>
              <w:rPr>
                <w:rFonts w:ascii="Times New Roman" w:hAnsi="Times New Roman"/>
              </w:rPr>
            </w:pPr>
          </w:p>
        </w:tc>
      </w:tr>
      <w:tr w:rsidR="002C18E8" w:rsidRPr="002C18E8" w14:paraId="0AFA3D68" w14:textId="77777777" w:rsidTr="002C18E8">
        <w:trPr>
          <w:trHeight w:val="560"/>
        </w:trPr>
        <w:tc>
          <w:tcPr>
            <w:tcW w:w="1134" w:type="dxa"/>
            <w:vAlign w:val="center"/>
          </w:tcPr>
          <w:p w14:paraId="15D2DAF2" w14:textId="77D6125D" w:rsidR="002C18E8" w:rsidRPr="002C18E8" w:rsidRDefault="002C18E8" w:rsidP="002C18E8">
            <w:pPr>
              <w:jc w:val="center"/>
              <w:rPr>
                <w:rFonts w:ascii="Times New Roman" w:hAnsi="Times New Roman"/>
              </w:rPr>
            </w:pPr>
            <w:r>
              <w:rPr>
                <w:rFonts w:ascii="Times New Roman" w:hAnsi="Times New Roman"/>
              </w:rPr>
              <w:t>6</w:t>
            </w:r>
          </w:p>
        </w:tc>
        <w:tc>
          <w:tcPr>
            <w:tcW w:w="1134" w:type="dxa"/>
            <w:vAlign w:val="center"/>
          </w:tcPr>
          <w:p w14:paraId="5526415E" w14:textId="6A8B653B" w:rsidR="002C18E8" w:rsidRPr="002C18E8" w:rsidRDefault="002C18E8" w:rsidP="002C18E8">
            <w:pPr>
              <w:jc w:val="center"/>
              <w:rPr>
                <w:rFonts w:ascii="Times New Roman" w:hAnsi="Times New Roman"/>
              </w:rPr>
            </w:pPr>
            <w:r>
              <w:rPr>
                <w:rFonts w:ascii="Times New Roman" w:hAnsi="Times New Roman"/>
              </w:rPr>
              <w:t>7</w:t>
            </w:r>
          </w:p>
        </w:tc>
        <w:tc>
          <w:tcPr>
            <w:tcW w:w="1134" w:type="dxa"/>
            <w:vAlign w:val="center"/>
          </w:tcPr>
          <w:p w14:paraId="37A6899E" w14:textId="77777777" w:rsidR="002C18E8" w:rsidRPr="002C18E8" w:rsidRDefault="002C18E8" w:rsidP="002C18E8">
            <w:pPr>
              <w:jc w:val="center"/>
              <w:rPr>
                <w:rFonts w:ascii="Times New Roman" w:hAnsi="Times New Roman"/>
              </w:rPr>
            </w:pPr>
          </w:p>
        </w:tc>
      </w:tr>
      <w:tr w:rsidR="002C18E8" w:rsidRPr="002C18E8" w14:paraId="09128471" w14:textId="77777777" w:rsidTr="002C18E8">
        <w:trPr>
          <w:trHeight w:val="560"/>
        </w:trPr>
        <w:tc>
          <w:tcPr>
            <w:tcW w:w="1134" w:type="dxa"/>
            <w:vAlign w:val="center"/>
          </w:tcPr>
          <w:p w14:paraId="3D126B70" w14:textId="00B7748F" w:rsidR="002C18E8" w:rsidRPr="002C18E8" w:rsidRDefault="002C18E8" w:rsidP="002C18E8">
            <w:pPr>
              <w:jc w:val="center"/>
              <w:rPr>
                <w:rFonts w:ascii="Times New Roman" w:hAnsi="Times New Roman"/>
              </w:rPr>
            </w:pPr>
            <w:r>
              <w:rPr>
                <w:rFonts w:ascii="Times New Roman" w:hAnsi="Times New Roman"/>
              </w:rPr>
              <w:t>7</w:t>
            </w:r>
          </w:p>
        </w:tc>
        <w:tc>
          <w:tcPr>
            <w:tcW w:w="1134" w:type="dxa"/>
            <w:vAlign w:val="center"/>
          </w:tcPr>
          <w:p w14:paraId="06B08B6C" w14:textId="18FF498C" w:rsidR="002C18E8" w:rsidRPr="002C18E8" w:rsidRDefault="002C18E8" w:rsidP="002C18E8">
            <w:pPr>
              <w:jc w:val="center"/>
              <w:rPr>
                <w:rFonts w:ascii="Times New Roman" w:hAnsi="Times New Roman"/>
              </w:rPr>
            </w:pPr>
            <w:r>
              <w:rPr>
                <w:rFonts w:ascii="Times New Roman" w:hAnsi="Times New Roman"/>
              </w:rPr>
              <w:t>7</w:t>
            </w:r>
          </w:p>
        </w:tc>
        <w:tc>
          <w:tcPr>
            <w:tcW w:w="1134" w:type="dxa"/>
            <w:vAlign w:val="center"/>
          </w:tcPr>
          <w:p w14:paraId="3DE158A5" w14:textId="77777777" w:rsidR="002C18E8" w:rsidRPr="002C18E8" w:rsidRDefault="002C18E8" w:rsidP="002C18E8">
            <w:pPr>
              <w:jc w:val="center"/>
              <w:rPr>
                <w:rFonts w:ascii="Times New Roman" w:hAnsi="Times New Roman"/>
              </w:rPr>
            </w:pPr>
          </w:p>
        </w:tc>
      </w:tr>
      <w:tr w:rsidR="002C18E8" w:rsidRPr="002C18E8" w14:paraId="122372D2" w14:textId="77777777" w:rsidTr="002C18E8">
        <w:trPr>
          <w:trHeight w:val="560"/>
        </w:trPr>
        <w:tc>
          <w:tcPr>
            <w:tcW w:w="1134" w:type="dxa"/>
            <w:vAlign w:val="center"/>
          </w:tcPr>
          <w:p w14:paraId="266F9601" w14:textId="14B55129" w:rsidR="002C18E8" w:rsidRPr="002C18E8" w:rsidRDefault="002C18E8" w:rsidP="002C18E8">
            <w:pPr>
              <w:jc w:val="center"/>
              <w:rPr>
                <w:rFonts w:ascii="Times New Roman" w:hAnsi="Times New Roman"/>
              </w:rPr>
            </w:pPr>
            <w:r>
              <w:rPr>
                <w:rFonts w:ascii="Times New Roman" w:hAnsi="Times New Roman"/>
              </w:rPr>
              <w:t>8</w:t>
            </w:r>
          </w:p>
        </w:tc>
        <w:tc>
          <w:tcPr>
            <w:tcW w:w="1134" w:type="dxa"/>
            <w:vAlign w:val="center"/>
          </w:tcPr>
          <w:p w14:paraId="21DA6B9F" w14:textId="0AF753F3" w:rsidR="002C18E8" w:rsidRPr="002C18E8" w:rsidRDefault="002C18E8" w:rsidP="002C18E8">
            <w:pPr>
              <w:jc w:val="center"/>
              <w:rPr>
                <w:rFonts w:ascii="Times New Roman" w:hAnsi="Times New Roman"/>
              </w:rPr>
            </w:pPr>
            <w:r>
              <w:rPr>
                <w:rFonts w:ascii="Times New Roman" w:hAnsi="Times New Roman"/>
              </w:rPr>
              <w:t>7</w:t>
            </w:r>
          </w:p>
        </w:tc>
        <w:tc>
          <w:tcPr>
            <w:tcW w:w="1134" w:type="dxa"/>
            <w:vAlign w:val="center"/>
          </w:tcPr>
          <w:p w14:paraId="535F82A2" w14:textId="77777777" w:rsidR="002C18E8" w:rsidRPr="002C18E8" w:rsidRDefault="002C18E8" w:rsidP="002C18E8">
            <w:pPr>
              <w:jc w:val="center"/>
              <w:rPr>
                <w:rFonts w:ascii="Times New Roman" w:hAnsi="Times New Roman"/>
              </w:rPr>
            </w:pPr>
          </w:p>
        </w:tc>
      </w:tr>
      <w:tr w:rsidR="002C18E8" w:rsidRPr="002C18E8" w14:paraId="45A054E4" w14:textId="77777777" w:rsidTr="002C18E8">
        <w:trPr>
          <w:trHeight w:val="560"/>
        </w:trPr>
        <w:tc>
          <w:tcPr>
            <w:tcW w:w="1134" w:type="dxa"/>
            <w:vAlign w:val="center"/>
          </w:tcPr>
          <w:p w14:paraId="74F8A054" w14:textId="4D5C3607" w:rsidR="002C18E8" w:rsidRPr="002C18E8" w:rsidRDefault="002C18E8" w:rsidP="002C18E8">
            <w:pPr>
              <w:jc w:val="center"/>
              <w:rPr>
                <w:rFonts w:ascii="Times New Roman" w:hAnsi="Times New Roman"/>
              </w:rPr>
            </w:pPr>
            <w:r>
              <w:rPr>
                <w:rFonts w:ascii="Times New Roman" w:hAnsi="Times New Roman"/>
              </w:rPr>
              <w:t>S1 Total</w:t>
            </w:r>
          </w:p>
        </w:tc>
        <w:tc>
          <w:tcPr>
            <w:tcW w:w="1134" w:type="dxa"/>
            <w:vAlign w:val="center"/>
          </w:tcPr>
          <w:p w14:paraId="012B9FA5" w14:textId="65919B32" w:rsidR="002C18E8" w:rsidRPr="002C18E8" w:rsidRDefault="002C18E8" w:rsidP="002C18E8">
            <w:pPr>
              <w:jc w:val="center"/>
              <w:rPr>
                <w:rFonts w:ascii="Times New Roman" w:hAnsi="Times New Roman"/>
              </w:rPr>
            </w:pPr>
            <w:r>
              <w:rPr>
                <w:rFonts w:ascii="Times New Roman" w:hAnsi="Times New Roman"/>
              </w:rPr>
              <w:t>52</w:t>
            </w:r>
          </w:p>
        </w:tc>
        <w:tc>
          <w:tcPr>
            <w:tcW w:w="1134" w:type="dxa"/>
            <w:vAlign w:val="center"/>
          </w:tcPr>
          <w:p w14:paraId="01982A6D" w14:textId="77777777" w:rsidR="002C18E8" w:rsidRPr="002C18E8" w:rsidRDefault="002C18E8" w:rsidP="002C18E8">
            <w:pPr>
              <w:jc w:val="center"/>
              <w:rPr>
                <w:rFonts w:ascii="Times New Roman" w:hAnsi="Times New Roman"/>
              </w:rPr>
            </w:pPr>
          </w:p>
        </w:tc>
      </w:tr>
      <w:tr w:rsidR="002C18E8" w:rsidRPr="002C18E8" w14:paraId="4188C32F" w14:textId="77777777" w:rsidTr="002C18E8">
        <w:trPr>
          <w:trHeight w:val="560"/>
        </w:trPr>
        <w:tc>
          <w:tcPr>
            <w:tcW w:w="1134" w:type="dxa"/>
            <w:vAlign w:val="center"/>
          </w:tcPr>
          <w:p w14:paraId="32E58422" w14:textId="1DFBBDDC" w:rsidR="002C18E8" w:rsidRPr="002C18E8" w:rsidRDefault="002C18E8" w:rsidP="002C18E8">
            <w:pPr>
              <w:jc w:val="center"/>
              <w:rPr>
                <w:rFonts w:ascii="Times New Roman" w:hAnsi="Times New Roman"/>
              </w:rPr>
            </w:pPr>
            <w:r>
              <w:rPr>
                <w:rFonts w:ascii="Times New Roman" w:hAnsi="Times New Roman"/>
              </w:rPr>
              <w:t xml:space="preserve">S1 </w:t>
            </w:r>
            <w:proofErr w:type="spellStart"/>
            <w:r>
              <w:rPr>
                <w:rFonts w:ascii="Times New Roman" w:hAnsi="Times New Roman"/>
              </w:rPr>
              <w:t>Wt</w:t>
            </w:r>
            <w:proofErr w:type="spellEnd"/>
            <w:r>
              <w:rPr>
                <w:rFonts w:ascii="Times New Roman" w:hAnsi="Times New Roman"/>
              </w:rPr>
              <w:t xml:space="preserve"> (×0.6731)</w:t>
            </w:r>
          </w:p>
        </w:tc>
        <w:tc>
          <w:tcPr>
            <w:tcW w:w="1134" w:type="dxa"/>
            <w:vAlign w:val="center"/>
          </w:tcPr>
          <w:p w14:paraId="2A0ADAA7" w14:textId="5DAF5B97" w:rsidR="002C18E8" w:rsidRPr="002C18E8" w:rsidRDefault="002C18E8" w:rsidP="002C18E8">
            <w:pPr>
              <w:jc w:val="center"/>
              <w:rPr>
                <w:rFonts w:ascii="Times New Roman" w:hAnsi="Times New Roman"/>
              </w:rPr>
            </w:pPr>
            <w:r>
              <w:rPr>
                <w:rFonts w:ascii="Times New Roman" w:hAnsi="Times New Roman"/>
              </w:rPr>
              <w:t>35%</w:t>
            </w:r>
          </w:p>
        </w:tc>
        <w:tc>
          <w:tcPr>
            <w:tcW w:w="1134" w:type="dxa"/>
            <w:vAlign w:val="center"/>
          </w:tcPr>
          <w:p w14:paraId="7D730B63" w14:textId="77777777" w:rsidR="002C18E8" w:rsidRPr="002C18E8" w:rsidRDefault="002C18E8" w:rsidP="002C18E8">
            <w:pPr>
              <w:jc w:val="center"/>
              <w:rPr>
                <w:rFonts w:ascii="Times New Roman" w:hAnsi="Times New Roman"/>
              </w:rPr>
            </w:pPr>
          </w:p>
        </w:tc>
      </w:tr>
      <w:tr w:rsidR="002C18E8" w:rsidRPr="002C18E8" w14:paraId="3E310B73" w14:textId="77777777" w:rsidTr="002C18E8">
        <w:trPr>
          <w:trHeight w:val="560"/>
        </w:trPr>
        <w:tc>
          <w:tcPr>
            <w:tcW w:w="1134" w:type="dxa"/>
            <w:vAlign w:val="center"/>
          </w:tcPr>
          <w:p w14:paraId="36B4C368" w14:textId="2B599250" w:rsidR="002C18E8" w:rsidRPr="002C18E8" w:rsidRDefault="002C18E8" w:rsidP="002C18E8">
            <w:pPr>
              <w:jc w:val="center"/>
              <w:rPr>
                <w:rFonts w:ascii="Times New Roman" w:hAnsi="Times New Roman"/>
              </w:rPr>
            </w:pPr>
            <w:r>
              <w:rPr>
                <w:rFonts w:ascii="Times New Roman" w:hAnsi="Times New Roman"/>
              </w:rPr>
              <w:t xml:space="preserve">S2 </w:t>
            </w:r>
            <w:proofErr w:type="spellStart"/>
            <w:r>
              <w:rPr>
                <w:rFonts w:ascii="Times New Roman" w:hAnsi="Times New Roman"/>
              </w:rPr>
              <w:t>Wt</w:t>
            </w:r>
            <w:proofErr w:type="spellEnd"/>
          </w:p>
        </w:tc>
        <w:tc>
          <w:tcPr>
            <w:tcW w:w="1134" w:type="dxa"/>
            <w:vAlign w:val="center"/>
          </w:tcPr>
          <w:p w14:paraId="4FB944BF" w14:textId="264ED477" w:rsidR="002C18E8" w:rsidRPr="002C18E8" w:rsidRDefault="002C18E8" w:rsidP="002C18E8">
            <w:pPr>
              <w:jc w:val="center"/>
              <w:rPr>
                <w:rFonts w:ascii="Times New Roman" w:hAnsi="Times New Roman"/>
              </w:rPr>
            </w:pPr>
            <w:r>
              <w:rPr>
                <w:rFonts w:ascii="Times New Roman" w:hAnsi="Times New Roman"/>
              </w:rPr>
              <w:t>65%</w:t>
            </w:r>
          </w:p>
        </w:tc>
        <w:tc>
          <w:tcPr>
            <w:tcW w:w="1134" w:type="dxa"/>
            <w:vAlign w:val="center"/>
          </w:tcPr>
          <w:p w14:paraId="118F36AB" w14:textId="77777777" w:rsidR="002C18E8" w:rsidRPr="002C18E8" w:rsidRDefault="002C18E8" w:rsidP="002C18E8">
            <w:pPr>
              <w:jc w:val="center"/>
              <w:rPr>
                <w:rFonts w:ascii="Times New Roman" w:hAnsi="Times New Roman"/>
              </w:rPr>
            </w:pPr>
          </w:p>
        </w:tc>
      </w:tr>
      <w:tr w:rsidR="002C18E8" w:rsidRPr="002C18E8" w14:paraId="5DE619A7" w14:textId="77777777" w:rsidTr="002C18E8">
        <w:trPr>
          <w:trHeight w:val="560"/>
        </w:trPr>
        <w:tc>
          <w:tcPr>
            <w:tcW w:w="1134" w:type="dxa"/>
            <w:vAlign w:val="center"/>
          </w:tcPr>
          <w:p w14:paraId="7A90FFA2" w14:textId="3939A50F" w:rsidR="002C18E8" w:rsidRPr="002C18E8" w:rsidRDefault="002C18E8" w:rsidP="002C18E8">
            <w:pPr>
              <w:jc w:val="center"/>
              <w:rPr>
                <w:rFonts w:ascii="Times New Roman" w:hAnsi="Times New Roman"/>
              </w:rPr>
            </w:pPr>
            <w:r>
              <w:rPr>
                <w:rFonts w:ascii="Times New Roman" w:hAnsi="Times New Roman"/>
              </w:rPr>
              <w:t>Total</w:t>
            </w:r>
          </w:p>
        </w:tc>
        <w:tc>
          <w:tcPr>
            <w:tcW w:w="1134" w:type="dxa"/>
            <w:vAlign w:val="center"/>
          </w:tcPr>
          <w:p w14:paraId="27ABE749" w14:textId="737E0364" w:rsidR="002C18E8" w:rsidRPr="002C18E8" w:rsidRDefault="002C18E8" w:rsidP="002C18E8">
            <w:pPr>
              <w:jc w:val="center"/>
              <w:rPr>
                <w:rFonts w:ascii="Times New Roman" w:hAnsi="Times New Roman"/>
              </w:rPr>
            </w:pPr>
            <w:r>
              <w:rPr>
                <w:rFonts w:ascii="Times New Roman" w:hAnsi="Times New Roman"/>
              </w:rPr>
              <w:t>100%</w:t>
            </w:r>
          </w:p>
        </w:tc>
        <w:tc>
          <w:tcPr>
            <w:tcW w:w="1134" w:type="dxa"/>
            <w:vAlign w:val="center"/>
          </w:tcPr>
          <w:p w14:paraId="08D491B2" w14:textId="77777777" w:rsidR="002C18E8" w:rsidRPr="002C18E8" w:rsidRDefault="002C18E8" w:rsidP="002C18E8">
            <w:pPr>
              <w:jc w:val="center"/>
              <w:rPr>
                <w:rFonts w:ascii="Times New Roman" w:hAnsi="Times New Roman"/>
              </w:rPr>
            </w:pPr>
          </w:p>
        </w:tc>
      </w:tr>
    </w:tbl>
    <w:p w14:paraId="3B43F27F" w14:textId="77777777" w:rsidR="005F0EAE" w:rsidRPr="007936BA" w:rsidRDefault="005F0EAE" w:rsidP="005F0EAE"/>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BD6FB1D" w:rsidR="005F0EAE" w:rsidRPr="001855DD" w:rsidRDefault="005F0EAE" w:rsidP="001855DD">
      <w:pPr>
        <w:pStyle w:val="InsToC"/>
      </w:pPr>
      <w:r w:rsidRPr="001855DD">
        <w:t>3.</w:t>
      </w:r>
      <w:r w:rsidRPr="001855DD">
        <w:tab/>
        <w:t xml:space="preserve">You must be careful to confine your </w:t>
      </w:r>
      <w:r w:rsidR="00C66730" w:rsidRPr="001855DD">
        <w:t>answer</w:t>
      </w:r>
      <w:r w:rsidR="00AC4D0D">
        <w:t>s</w:t>
      </w:r>
      <w:r w:rsidRPr="001855DD">
        <w:t xml:space="preserve"> to the specific question asked and to follow any instructions that are specifi</w:t>
      </w:r>
      <w:r w:rsidR="00AC4D0D">
        <w:t>c</w:t>
      </w:r>
      <w:r w:rsidRPr="001855DD">
        <w:t xml:space="preserve"> to a particular question.</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w:t>
      </w:r>
      <w:proofErr w:type="gramStart"/>
      <w:r w:rsidRPr="001855DD">
        <w:t>i.e.</w:t>
      </w:r>
      <w:proofErr w:type="gramEnd"/>
      <w:r w:rsidRPr="001855DD">
        <w:t xml:space="preserv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20670BE9" w:rsidR="005F0EAE" w:rsidRDefault="005F0EAE" w:rsidP="005F0EAE">
      <w:pPr>
        <w:pStyle w:val="QNum"/>
      </w:pPr>
      <w:r>
        <w:br w:type="page"/>
      </w:r>
      <w:r>
        <w:lastRenderedPageBreak/>
        <w:t xml:space="preserve">Section </w:t>
      </w:r>
      <w:bookmarkStart w:id="20" w:name="bmSec2"/>
      <w:bookmarkEnd w:id="20"/>
      <w:r w:rsidR="002C18E8">
        <w:t>One</w:t>
      </w:r>
      <w:r>
        <w:t>: Calculator-</w:t>
      </w:r>
      <w:bookmarkStart w:id="21" w:name="bmCal2"/>
      <w:bookmarkEnd w:id="21"/>
      <w:r w:rsidR="002C18E8">
        <w:t>free</w:t>
      </w:r>
      <w:r>
        <w:tab/>
        <w:t xml:space="preserve"> </w:t>
      </w:r>
      <w:bookmarkStart w:id="22" w:name="bmPercent"/>
      <w:bookmarkEnd w:id="22"/>
      <w:r w:rsidR="002C18E8">
        <w:t>35</w:t>
      </w:r>
      <w:r>
        <w:t>% (</w:t>
      </w:r>
      <w:bookmarkStart w:id="23" w:name="MPT"/>
      <w:bookmarkEnd w:id="23"/>
      <w:r w:rsidR="002C18E8">
        <w:t>52</w:t>
      </w:r>
      <w:r>
        <w:t xml:space="preserve"> Marks)</w:t>
      </w:r>
    </w:p>
    <w:p w14:paraId="36997019" w14:textId="2C40BCAB" w:rsidR="005F0EAE" w:rsidRDefault="005F0EAE" w:rsidP="005F0EAE">
      <w:r>
        <w:t>This section has</w:t>
      </w:r>
      <w:r w:rsidRPr="008E4C95">
        <w:rPr>
          <w:b/>
        </w:rPr>
        <w:t xml:space="preserve"> </w:t>
      </w:r>
      <w:bookmarkStart w:id="24" w:name="MPW"/>
      <w:bookmarkEnd w:id="24"/>
      <w:r w:rsidR="002C18E8">
        <w:rPr>
          <w:b/>
        </w:rPr>
        <w:t>eight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4A92A97D" w:rsidR="005F0EAE" w:rsidRDefault="005F0EAE" w:rsidP="005F0EAE">
      <w:r>
        <w:t xml:space="preserve">Working time: </w:t>
      </w:r>
      <w:bookmarkStart w:id="25" w:name="bmWT2"/>
      <w:bookmarkEnd w:id="25"/>
      <w:r w:rsidR="002C18E8">
        <w:t>50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73224CC3" w:rsidR="001F64A8" w:rsidRDefault="002C18E8" w:rsidP="002C18E8">
      <w:pPr>
        <w:pStyle w:val="QNum"/>
      </w:pPr>
      <w:r>
        <w:t>Question 1</w:t>
      </w:r>
      <w:r>
        <w:tab/>
        <w:t>(5 marks)</w:t>
      </w:r>
    </w:p>
    <w:p w14:paraId="30F2094D" w14:textId="77777777" w:rsidR="002C18E8" w:rsidRDefault="002C18E8" w:rsidP="00AC3BE9">
      <w:pPr>
        <w:rPr>
          <w:rFonts w:eastAsiaTheme="minorEastAsia"/>
        </w:rPr>
      </w:pPr>
      <w:bookmarkStart w:id="26" w:name="_Hlk69567027"/>
      <w:r>
        <w:t xml:space="preserve">The quadratic function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+bx-6</m:t>
        </m:r>
      </m:oMath>
      <w:r>
        <w:rPr>
          <w:rFonts w:eastAsiaTheme="minorEastAsia"/>
        </w:rPr>
        <w:t xml:space="preserve"> has roots at </w:t>
      </w:r>
      <m:oMath>
        <m:r>
          <w:rPr>
            <w:rFonts w:ascii="Cambria Math" w:eastAsiaTheme="minorEastAsia" w:hAnsi="Cambria Math"/>
          </w:rPr>
          <m:t>x=1</m:t>
        </m:r>
      </m:oMath>
      <w:r>
        <w:rPr>
          <w:rFonts w:eastAsiaTheme="minorEastAsia"/>
        </w:rPr>
        <w:t xml:space="preserve"> and </w:t>
      </w:r>
      <m:oMath>
        <m:r>
          <w:rPr>
            <w:rFonts w:ascii="Cambria Math" w:eastAsiaTheme="minorEastAsia" w:hAnsi="Cambria Math"/>
          </w:rPr>
          <m:t>x=-3</m:t>
        </m:r>
      </m:oMath>
      <w:r>
        <w:rPr>
          <w:rFonts w:eastAsiaTheme="minorEastAsia"/>
        </w:rPr>
        <w:t>.</w:t>
      </w:r>
    </w:p>
    <w:p w14:paraId="505B9242" w14:textId="77777777" w:rsidR="002C18E8" w:rsidRDefault="002C18E8" w:rsidP="00AC3BE9">
      <w:pPr>
        <w:rPr>
          <w:rFonts w:eastAsiaTheme="minorEastAsia"/>
        </w:rPr>
      </w:pPr>
    </w:p>
    <w:p w14:paraId="6406CC29" w14:textId="77777777" w:rsidR="002C18E8" w:rsidRDefault="002C18E8" w:rsidP="00445748">
      <w:pPr>
        <w:pStyle w:val="Parta"/>
        <w:rPr>
          <w:rFonts w:eastAsiaTheme="minorEastAsia"/>
        </w:rPr>
      </w:pPr>
      <w:r>
        <w:t>(a)</w:t>
      </w:r>
      <w:r>
        <w:tab/>
        <w:t xml:space="preserve">Determine the value of the constant </w:t>
      </w:r>
      <m:oMath>
        <m:r>
          <w:rPr>
            <w:rFonts w:ascii="Cambria Math" w:hAnsi="Cambria Math"/>
          </w:rPr>
          <m:t>a</m:t>
        </m:r>
      </m:oMath>
      <w:r>
        <w:rPr>
          <w:rFonts w:eastAsiaTheme="minorEastAsia"/>
        </w:rPr>
        <w:t xml:space="preserve"> and the value of the constant </w:t>
      </w:r>
      <m:oMath>
        <m:r>
          <w:rPr>
            <w:rFonts w:ascii="Cambria Math" w:eastAsiaTheme="minorEastAsia" w:hAnsi="Cambria Math"/>
          </w:rPr>
          <m:t>b</m:t>
        </m:r>
      </m:oMath>
      <w:r>
        <w:rPr>
          <w:rFonts w:eastAsiaTheme="minorEastAsia"/>
        </w:rPr>
        <w:t>.</w:t>
      </w:r>
      <w:r>
        <w:rPr>
          <w:rFonts w:eastAsiaTheme="minorEastAsia"/>
        </w:rPr>
        <w:tab/>
        <w:t>(3 marks)</w:t>
      </w:r>
    </w:p>
    <w:p w14:paraId="73D32718" w14:textId="77777777" w:rsidR="002C18E8" w:rsidRDefault="002C18E8" w:rsidP="00445748">
      <w:pPr>
        <w:pStyle w:val="Parta"/>
        <w:rPr>
          <w:rFonts w:eastAsiaTheme="minorEastAsia"/>
        </w:rPr>
      </w:pPr>
    </w:p>
    <w:p w14:paraId="068FBAA2" w14:textId="77777777" w:rsidR="002C18E8" w:rsidRDefault="002C18E8" w:rsidP="00445748">
      <w:pPr>
        <w:pStyle w:val="Parta"/>
        <w:rPr>
          <w:rFonts w:eastAsiaTheme="minorEastAsia"/>
        </w:rPr>
      </w:pPr>
    </w:p>
    <w:p w14:paraId="52F79684" w14:textId="77777777" w:rsidR="002C18E8" w:rsidRDefault="002C18E8" w:rsidP="00445748">
      <w:pPr>
        <w:pStyle w:val="Parta"/>
        <w:rPr>
          <w:rFonts w:eastAsiaTheme="minorEastAsia"/>
        </w:rPr>
      </w:pPr>
    </w:p>
    <w:p w14:paraId="7F563298" w14:textId="77777777" w:rsidR="002C18E8" w:rsidRDefault="002C18E8" w:rsidP="00445748">
      <w:pPr>
        <w:pStyle w:val="Parta"/>
        <w:rPr>
          <w:rFonts w:eastAsiaTheme="minorEastAsia"/>
        </w:rPr>
      </w:pPr>
    </w:p>
    <w:p w14:paraId="28DFFFF5" w14:textId="77777777" w:rsidR="002C18E8" w:rsidRDefault="002C18E8" w:rsidP="00445748">
      <w:pPr>
        <w:pStyle w:val="Parta"/>
        <w:rPr>
          <w:rFonts w:eastAsiaTheme="minorEastAsia"/>
        </w:rPr>
      </w:pPr>
    </w:p>
    <w:p w14:paraId="346B34E5" w14:textId="77777777" w:rsidR="002C18E8" w:rsidRDefault="002C18E8" w:rsidP="00445748">
      <w:pPr>
        <w:pStyle w:val="Parta"/>
        <w:rPr>
          <w:rFonts w:eastAsiaTheme="minorEastAsia"/>
        </w:rPr>
      </w:pPr>
    </w:p>
    <w:p w14:paraId="0FD8F555" w14:textId="77777777" w:rsidR="002C18E8" w:rsidRDefault="002C18E8" w:rsidP="00445748">
      <w:pPr>
        <w:pStyle w:val="Parta"/>
        <w:rPr>
          <w:rFonts w:eastAsiaTheme="minorEastAsia"/>
        </w:rPr>
      </w:pPr>
    </w:p>
    <w:p w14:paraId="114883F1" w14:textId="77777777" w:rsidR="002C18E8" w:rsidRDefault="002C18E8" w:rsidP="00445748">
      <w:pPr>
        <w:pStyle w:val="Parta"/>
        <w:rPr>
          <w:rFonts w:eastAsiaTheme="minorEastAsia"/>
        </w:rPr>
      </w:pPr>
    </w:p>
    <w:p w14:paraId="25FA61A9" w14:textId="77777777" w:rsidR="002C18E8" w:rsidRDefault="002C18E8" w:rsidP="00445748">
      <w:pPr>
        <w:pStyle w:val="Parta"/>
        <w:rPr>
          <w:rFonts w:eastAsiaTheme="minorEastAsia"/>
        </w:rPr>
      </w:pPr>
    </w:p>
    <w:p w14:paraId="11815136" w14:textId="77777777" w:rsidR="002C18E8" w:rsidRDefault="002C18E8" w:rsidP="00445748">
      <w:pPr>
        <w:pStyle w:val="Parta"/>
        <w:rPr>
          <w:rFonts w:eastAsiaTheme="minorEastAsia"/>
        </w:rPr>
      </w:pPr>
    </w:p>
    <w:p w14:paraId="29153CAA" w14:textId="77777777" w:rsidR="002C18E8" w:rsidRDefault="002C18E8" w:rsidP="00445748">
      <w:pPr>
        <w:pStyle w:val="Parta"/>
        <w:rPr>
          <w:rFonts w:eastAsiaTheme="minorEastAsia"/>
        </w:rPr>
      </w:pPr>
    </w:p>
    <w:p w14:paraId="2EC51A81" w14:textId="77777777" w:rsidR="002C18E8" w:rsidRDefault="002C18E8" w:rsidP="00445748">
      <w:pPr>
        <w:pStyle w:val="Parta"/>
        <w:rPr>
          <w:rFonts w:eastAsiaTheme="minorEastAsia"/>
        </w:rPr>
      </w:pPr>
    </w:p>
    <w:p w14:paraId="5A968B0C" w14:textId="77777777" w:rsidR="002C18E8" w:rsidRDefault="002C18E8" w:rsidP="00445748">
      <w:pPr>
        <w:pStyle w:val="Parta"/>
        <w:rPr>
          <w:rFonts w:eastAsiaTheme="minorEastAsia"/>
        </w:rPr>
      </w:pPr>
    </w:p>
    <w:p w14:paraId="5C613070" w14:textId="77777777" w:rsidR="002C18E8" w:rsidRDefault="002C18E8" w:rsidP="00445748">
      <w:pPr>
        <w:pStyle w:val="Parta"/>
        <w:rPr>
          <w:rFonts w:eastAsiaTheme="minorEastAsia"/>
        </w:rPr>
      </w:pPr>
    </w:p>
    <w:p w14:paraId="178C13CE" w14:textId="77777777" w:rsidR="002C18E8" w:rsidRDefault="002C18E8" w:rsidP="00445748">
      <w:pPr>
        <w:pStyle w:val="Parta"/>
        <w:rPr>
          <w:rFonts w:eastAsiaTheme="minorEastAsia"/>
        </w:rPr>
      </w:pPr>
    </w:p>
    <w:p w14:paraId="73E07483" w14:textId="77777777" w:rsidR="002C18E8" w:rsidRDefault="002C18E8" w:rsidP="00445748">
      <w:pPr>
        <w:pStyle w:val="Parta"/>
        <w:rPr>
          <w:rFonts w:eastAsiaTheme="minorEastAsia"/>
        </w:rPr>
      </w:pPr>
    </w:p>
    <w:p w14:paraId="04E2CC04" w14:textId="77777777" w:rsidR="002C18E8" w:rsidRDefault="002C18E8" w:rsidP="00445748">
      <w:pPr>
        <w:pStyle w:val="Parta"/>
        <w:rPr>
          <w:rFonts w:eastAsiaTheme="minorEastAsia"/>
        </w:rPr>
      </w:pPr>
    </w:p>
    <w:p w14:paraId="0BB963D6" w14:textId="77777777" w:rsidR="002C18E8" w:rsidRDefault="002C18E8" w:rsidP="00445748">
      <w:pPr>
        <w:pStyle w:val="Parta"/>
        <w:rPr>
          <w:rFonts w:eastAsiaTheme="minorEastAsia"/>
        </w:rPr>
      </w:pPr>
    </w:p>
    <w:p w14:paraId="6237CCED" w14:textId="77777777" w:rsidR="002C18E8" w:rsidRDefault="002C18E8" w:rsidP="00445748">
      <w:pPr>
        <w:pStyle w:val="Parta"/>
        <w:rPr>
          <w:rFonts w:eastAsiaTheme="minorEastAsia"/>
        </w:rPr>
      </w:pPr>
    </w:p>
    <w:p w14:paraId="11BD852E" w14:textId="77777777" w:rsidR="002C18E8" w:rsidRDefault="002C18E8" w:rsidP="00445748">
      <w:pPr>
        <w:pStyle w:val="Parta"/>
        <w:rPr>
          <w:rFonts w:eastAsiaTheme="minorEastAsia"/>
        </w:rPr>
      </w:pPr>
    </w:p>
    <w:p w14:paraId="2EAAEA76" w14:textId="77777777" w:rsidR="002C18E8" w:rsidRDefault="002C18E8" w:rsidP="00445748">
      <w:pPr>
        <w:pStyle w:val="Parta"/>
        <w:rPr>
          <w:rFonts w:eastAsiaTheme="minorEastAsia"/>
        </w:rPr>
      </w:pPr>
    </w:p>
    <w:p w14:paraId="6DF185E9" w14:textId="77777777" w:rsidR="002C18E8" w:rsidRDefault="002C18E8" w:rsidP="00445748">
      <w:pPr>
        <w:pStyle w:val="Parta"/>
        <w:rPr>
          <w:rFonts w:eastAsiaTheme="minorEastAsia"/>
        </w:rPr>
      </w:pPr>
      <w:r>
        <w:rPr>
          <w:rFonts w:eastAsiaTheme="minorEastAsia"/>
        </w:rPr>
        <w:t>(b)</w:t>
      </w:r>
      <w:r>
        <w:rPr>
          <w:rFonts w:eastAsiaTheme="minorEastAsia"/>
        </w:rPr>
        <w:tab/>
        <w:t xml:space="preserve">State the range of the function </w:t>
      </w:r>
      <m:oMath>
        <m:r>
          <w:rPr>
            <w:rFonts w:ascii="Cambria Math" w:eastAsiaTheme="minorEastAsia" w:hAnsi="Cambria Math"/>
          </w:rPr>
          <m:t>f</m:t>
        </m:r>
      </m:oMath>
      <w:r>
        <w:rPr>
          <w:rFonts w:eastAsiaTheme="minorEastAsia"/>
        </w:rPr>
        <w:t>.</w:t>
      </w:r>
      <w:r>
        <w:rPr>
          <w:rFonts w:eastAsiaTheme="minorEastAsia"/>
        </w:rPr>
        <w:tab/>
        <w:t>(2 marks)</w:t>
      </w:r>
    </w:p>
    <w:bookmarkEnd w:id="26"/>
    <w:p w14:paraId="65AB1BB3" w14:textId="77777777" w:rsidR="002C18E8" w:rsidRDefault="002C18E8" w:rsidP="00650B61"/>
    <w:p w14:paraId="05E7B99F" w14:textId="6ECC5BC8" w:rsidR="002C18E8" w:rsidRDefault="002C18E8">
      <w:pPr>
        <w:spacing w:after="160" w:line="259" w:lineRule="auto"/>
        <w:contextualSpacing w:val="0"/>
        <w:rPr>
          <w:b/>
          <w:szCs w:val="24"/>
          <w:lang w:val="en-US"/>
        </w:rPr>
      </w:pPr>
      <w:r>
        <w:br w:type="page"/>
      </w:r>
    </w:p>
    <w:p w14:paraId="30E9F0B5" w14:textId="4CA74806" w:rsidR="002C18E8" w:rsidRDefault="002C18E8" w:rsidP="002C18E8">
      <w:pPr>
        <w:pStyle w:val="QNum"/>
      </w:pPr>
      <w:r>
        <w:lastRenderedPageBreak/>
        <w:t>Question 2</w:t>
      </w:r>
      <w:r>
        <w:tab/>
        <w:t>(6 marks)</w:t>
      </w:r>
    </w:p>
    <w:p w14:paraId="78320714" w14:textId="77777777" w:rsidR="002C18E8" w:rsidRDefault="002C18E8" w:rsidP="005518A8">
      <w:pPr>
        <w:pStyle w:val="Parta"/>
        <w:rPr>
          <w:rFonts w:eastAsiaTheme="minorEastAsia"/>
        </w:rPr>
      </w:pPr>
      <w:r>
        <w:t>(a)</w:t>
      </w:r>
      <w:r>
        <w:tab/>
        <w:t xml:space="preserve">Evaluate </w:t>
      </w:r>
      <m:oMath>
        <m:r>
          <w:rPr>
            <w:rFonts w:ascii="Cambria Math" w:hAnsi="Cambria Math"/>
          </w:rPr>
          <m:t>f'(3)</m:t>
        </m:r>
      </m:oMath>
      <w:r>
        <w:rPr>
          <w:rFonts w:eastAsiaTheme="minorEastAsia"/>
        </w:rPr>
        <w:t xml:space="preserve"> when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=10</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oMath>
      <w:r>
        <w:rPr>
          <w:rFonts w:eastAsiaTheme="minorEastAsia"/>
        </w:rPr>
        <w:t>.</w:t>
      </w:r>
      <w:r>
        <w:rPr>
          <w:rFonts w:eastAsiaTheme="minorEastAsia"/>
        </w:rPr>
        <w:tab/>
        <w:t>(2 marks)</w:t>
      </w:r>
    </w:p>
    <w:p w14:paraId="32468DD7" w14:textId="77777777" w:rsidR="002C18E8" w:rsidRDefault="002C18E8" w:rsidP="005518A8">
      <w:pPr>
        <w:pStyle w:val="Parta"/>
        <w:rPr>
          <w:rFonts w:eastAsiaTheme="minorEastAsia"/>
        </w:rPr>
      </w:pPr>
    </w:p>
    <w:p w14:paraId="57BC4972" w14:textId="77777777" w:rsidR="002C18E8" w:rsidRDefault="002C18E8" w:rsidP="005518A8">
      <w:pPr>
        <w:pStyle w:val="Parta"/>
        <w:rPr>
          <w:rFonts w:eastAsiaTheme="minorEastAsia"/>
        </w:rPr>
      </w:pPr>
    </w:p>
    <w:p w14:paraId="6D5A7A2C" w14:textId="77777777" w:rsidR="002C18E8" w:rsidRDefault="002C18E8" w:rsidP="005518A8">
      <w:pPr>
        <w:pStyle w:val="Parta"/>
        <w:rPr>
          <w:rFonts w:eastAsiaTheme="minorEastAsia"/>
        </w:rPr>
      </w:pPr>
    </w:p>
    <w:p w14:paraId="430DC912" w14:textId="77777777" w:rsidR="002C18E8" w:rsidRDefault="002C18E8" w:rsidP="005518A8">
      <w:pPr>
        <w:pStyle w:val="Parta"/>
        <w:rPr>
          <w:rFonts w:eastAsiaTheme="minorEastAsia"/>
        </w:rPr>
      </w:pPr>
    </w:p>
    <w:p w14:paraId="02E77E5A" w14:textId="77777777" w:rsidR="002C18E8" w:rsidRDefault="002C18E8" w:rsidP="005518A8">
      <w:pPr>
        <w:pStyle w:val="Parta"/>
        <w:rPr>
          <w:rFonts w:eastAsiaTheme="minorEastAsia"/>
        </w:rPr>
      </w:pPr>
    </w:p>
    <w:p w14:paraId="05E6E8C3" w14:textId="77777777" w:rsidR="002C18E8" w:rsidRDefault="002C18E8" w:rsidP="005518A8">
      <w:pPr>
        <w:pStyle w:val="Parta"/>
        <w:rPr>
          <w:rFonts w:eastAsiaTheme="minorEastAsia"/>
        </w:rPr>
      </w:pPr>
    </w:p>
    <w:p w14:paraId="067C3ED0" w14:textId="77777777" w:rsidR="002C18E8" w:rsidRDefault="002C18E8" w:rsidP="005518A8">
      <w:pPr>
        <w:pStyle w:val="Parta"/>
        <w:rPr>
          <w:rFonts w:eastAsiaTheme="minorEastAsia"/>
        </w:rPr>
      </w:pPr>
    </w:p>
    <w:p w14:paraId="67825DFC" w14:textId="77777777" w:rsidR="002C18E8" w:rsidRDefault="002C18E8" w:rsidP="005518A8">
      <w:pPr>
        <w:pStyle w:val="Parta"/>
        <w:rPr>
          <w:rFonts w:eastAsiaTheme="minorEastAsia"/>
        </w:rPr>
      </w:pPr>
    </w:p>
    <w:p w14:paraId="0F5C727B" w14:textId="77777777" w:rsidR="002C18E8" w:rsidRDefault="002C18E8" w:rsidP="005518A8">
      <w:pPr>
        <w:pStyle w:val="Parta"/>
        <w:rPr>
          <w:rFonts w:eastAsiaTheme="minorEastAsia"/>
        </w:rPr>
      </w:pPr>
    </w:p>
    <w:p w14:paraId="68A094C6" w14:textId="77777777" w:rsidR="002C18E8" w:rsidRDefault="002C18E8" w:rsidP="005518A8">
      <w:pPr>
        <w:pStyle w:val="Parta"/>
        <w:rPr>
          <w:rFonts w:eastAsiaTheme="minorEastAsia"/>
        </w:rPr>
      </w:pPr>
    </w:p>
    <w:p w14:paraId="737863B1" w14:textId="77777777" w:rsidR="002C18E8" w:rsidRDefault="002C18E8" w:rsidP="005518A8">
      <w:pPr>
        <w:pStyle w:val="Parta"/>
        <w:rPr>
          <w:rFonts w:eastAsiaTheme="minorEastAsia"/>
        </w:rPr>
      </w:pPr>
    </w:p>
    <w:p w14:paraId="6C956F7D" w14:textId="77777777" w:rsidR="002C18E8" w:rsidRDefault="002C18E8" w:rsidP="005518A8">
      <w:pPr>
        <w:pStyle w:val="Parta"/>
        <w:rPr>
          <w:rFonts w:eastAsiaTheme="minorEastAsia"/>
        </w:rPr>
      </w:pPr>
    </w:p>
    <w:p w14:paraId="3BE307B8" w14:textId="77777777" w:rsidR="002C18E8" w:rsidRDefault="002C18E8" w:rsidP="005518A8">
      <w:pPr>
        <w:pStyle w:val="Parta"/>
        <w:rPr>
          <w:rFonts w:eastAsiaTheme="minorEastAsia"/>
        </w:rPr>
      </w:pPr>
    </w:p>
    <w:p w14:paraId="0FABFAAF" w14:textId="77777777" w:rsidR="002C18E8" w:rsidRDefault="002C18E8" w:rsidP="005518A8">
      <w:pPr>
        <w:pStyle w:val="Parta"/>
        <w:rPr>
          <w:rFonts w:eastAsiaTheme="minorEastAsia"/>
        </w:rPr>
      </w:pPr>
      <w:r>
        <w:rPr>
          <w:rFonts w:eastAsiaTheme="minorEastAsia"/>
        </w:rPr>
        <w:t>(b)</w:t>
      </w:r>
      <w:r>
        <w:rPr>
          <w:rFonts w:eastAsiaTheme="minorEastAsia"/>
        </w:rPr>
        <w:tab/>
        <w:t xml:space="preserve">Determine </w:t>
      </w:r>
      <m:oMath>
        <m:m>
          <m:mPr>
            <m:mcs>
              <m:mc>
                <m:mcPr>
                  <m:count m:val="1"/>
                  <m:mcJc m:val="center"/>
                </m:mcPr>
              </m:mc>
            </m:mcs>
            <m:ctrlPr>
              <w:rPr>
                <w:rFonts w:ascii="Cambria Math" w:eastAsiaTheme="minorEastAsia" w:hAnsi="Cambria Math"/>
                <w:i/>
              </w:rPr>
            </m:ctrlPr>
          </m:mPr>
          <m:mr>
            <m:e>
              <m:r>
                <w:rPr>
                  <w:rFonts w:ascii="Cambria Math" w:eastAsiaTheme="minorEastAsia" w:hAnsi="Cambria Math"/>
                </w:rPr>
                <m:t>d</m:t>
              </m:r>
            </m:e>
          </m:mr>
          <m:mr>
            <m:e>
              <m:bar>
                <m:barPr>
                  <m:pos m:val="top"/>
                  <m:ctrlPr>
                    <w:rPr>
                      <w:rFonts w:ascii="Cambria Math" w:eastAsiaTheme="minorEastAsia" w:hAnsi="Cambria Math"/>
                      <w:i/>
                    </w:rPr>
                  </m:ctrlPr>
                </m:barPr>
                <m:e>
                  <m:r>
                    <w:rPr>
                      <w:rFonts w:ascii="Cambria Math" w:eastAsiaTheme="minorEastAsia" w:hAnsi="Cambria Math"/>
                    </w:rPr>
                    <m:t>dx</m:t>
                  </m:r>
                </m:e>
              </m:bar>
            </m:e>
          </m:mr>
        </m:m>
        <m:r>
          <w:rPr>
            <w:rFonts w:ascii="Cambria Math" w:eastAsiaTheme="minorEastAsia" w:hAnsi="Cambria Math"/>
          </w:rPr>
          <m:t xml:space="preserve"> </m:t>
        </m:r>
        <m:d>
          <m:dPr>
            <m:ctrlPr>
              <w:rPr>
                <w:rFonts w:ascii="Cambria Math" w:eastAsiaTheme="minorEastAsia" w:hAnsi="Cambria Math"/>
                <w:i/>
              </w:rPr>
            </m:ctrlPr>
          </m:dPr>
          <m:e>
            <m:d>
              <m:dPr>
                <m:ctrlPr>
                  <w:rPr>
                    <w:rFonts w:ascii="Cambria Math" w:eastAsiaTheme="minorEastAsia" w:hAnsi="Cambria Math"/>
                    <w:i/>
                  </w:rPr>
                </m:ctrlPr>
              </m:dPr>
              <m:e>
                <m:r>
                  <w:rPr>
                    <w:rFonts w:ascii="Cambria Math" w:eastAsiaTheme="minorEastAsia" w:hAnsi="Cambria Math"/>
                  </w:rPr>
                  <m:t>5x-6</m:t>
                </m:r>
              </m:e>
            </m:d>
            <m:d>
              <m:dPr>
                <m:ctrlPr>
                  <w:rPr>
                    <w:rFonts w:ascii="Cambria Math" w:eastAsiaTheme="minorEastAsia" w:hAnsi="Cambria Math"/>
                    <w:i/>
                  </w:rPr>
                </m:ctrlPr>
              </m:dPr>
              <m:e>
                <m:r>
                  <w:rPr>
                    <w:rFonts w:ascii="Cambria Math" w:eastAsiaTheme="minorEastAsia" w:hAnsi="Cambria Math"/>
                  </w:rPr>
                  <m:t>5x+6</m:t>
                </m:r>
              </m:e>
            </m:d>
          </m:e>
        </m:d>
      </m:oMath>
      <w:r>
        <w:rPr>
          <w:rFonts w:eastAsiaTheme="minorEastAsia"/>
        </w:rPr>
        <w:t>.</w:t>
      </w:r>
      <w:r>
        <w:rPr>
          <w:rFonts w:eastAsiaTheme="minorEastAsia"/>
        </w:rPr>
        <w:tab/>
        <w:t>(2 marks)</w:t>
      </w:r>
    </w:p>
    <w:p w14:paraId="53BCC112" w14:textId="77777777" w:rsidR="002C18E8" w:rsidRDefault="002C18E8" w:rsidP="005518A8">
      <w:pPr>
        <w:pStyle w:val="Parta"/>
        <w:rPr>
          <w:rFonts w:eastAsiaTheme="minorEastAsia"/>
        </w:rPr>
      </w:pPr>
    </w:p>
    <w:p w14:paraId="0B47C3E8" w14:textId="77777777" w:rsidR="002C18E8" w:rsidRDefault="002C18E8" w:rsidP="005518A8">
      <w:pPr>
        <w:pStyle w:val="Parta"/>
        <w:rPr>
          <w:rFonts w:eastAsiaTheme="minorEastAsia"/>
        </w:rPr>
      </w:pPr>
    </w:p>
    <w:p w14:paraId="5B335221" w14:textId="77777777" w:rsidR="002C18E8" w:rsidRDefault="002C18E8" w:rsidP="005518A8">
      <w:pPr>
        <w:pStyle w:val="Parta"/>
        <w:rPr>
          <w:rFonts w:eastAsiaTheme="minorEastAsia"/>
        </w:rPr>
      </w:pPr>
    </w:p>
    <w:p w14:paraId="5AE29454" w14:textId="77777777" w:rsidR="002C18E8" w:rsidRDefault="002C18E8" w:rsidP="005518A8">
      <w:pPr>
        <w:pStyle w:val="Parta"/>
        <w:rPr>
          <w:rFonts w:eastAsiaTheme="minorEastAsia"/>
        </w:rPr>
      </w:pPr>
    </w:p>
    <w:p w14:paraId="41613A46" w14:textId="77777777" w:rsidR="002C18E8" w:rsidRDefault="002C18E8" w:rsidP="005518A8">
      <w:pPr>
        <w:pStyle w:val="Parta"/>
        <w:rPr>
          <w:rFonts w:eastAsiaTheme="minorEastAsia"/>
        </w:rPr>
      </w:pPr>
    </w:p>
    <w:p w14:paraId="4A056E83" w14:textId="77777777" w:rsidR="002C18E8" w:rsidRDefault="002C18E8" w:rsidP="005518A8">
      <w:pPr>
        <w:pStyle w:val="Parta"/>
        <w:rPr>
          <w:rFonts w:eastAsiaTheme="minorEastAsia"/>
        </w:rPr>
      </w:pPr>
    </w:p>
    <w:p w14:paraId="4D6D84AF" w14:textId="77777777" w:rsidR="002C18E8" w:rsidRDefault="002C18E8" w:rsidP="005518A8">
      <w:pPr>
        <w:pStyle w:val="Parta"/>
        <w:rPr>
          <w:rFonts w:eastAsiaTheme="minorEastAsia"/>
        </w:rPr>
      </w:pPr>
    </w:p>
    <w:p w14:paraId="7D881965" w14:textId="77777777" w:rsidR="002C18E8" w:rsidRDefault="002C18E8" w:rsidP="005518A8">
      <w:pPr>
        <w:pStyle w:val="Parta"/>
        <w:rPr>
          <w:rFonts w:eastAsiaTheme="minorEastAsia"/>
        </w:rPr>
      </w:pPr>
    </w:p>
    <w:p w14:paraId="69432024" w14:textId="77777777" w:rsidR="002C18E8" w:rsidRDefault="002C18E8" w:rsidP="005518A8">
      <w:pPr>
        <w:pStyle w:val="Parta"/>
        <w:rPr>
          <w:rFonts w:eastAsiaTheme="minorEastAsia"/>
        </w:rPr>
      </w:pPr>
    </w:p>
    <w:p w14:paraId="4F34E702" w14:textId="77777777" w:rsidR="002C18E8" w:rsidRDefault="002C18E8" w:rsidP="005518A8">
      <w:pPr>
        <w:pStyle w:val="Parta"/>
        <w:rPr>
          <w:rFonts w:eastAsiaTheme="minorEastAsia"/>
        </w:rPr>
      </w:pPr>
    </w:p>
    <w:p w14:paraId="3B8F2114" w14:textId="77777777" w:rsidR="002C18E8" w:rsidRDefault="002C18E8" w:rsidP="005518A8">
      <w:pPr>
        <w:pStyle w:val="Parta"/>
        <w:rPr>
          <w:rFonts w:eastAsiaTheme="minorEastAsia"/>
        </w:rPr>
      </w:pPr>
    </w:p>
    <w:p w14:paraId="7CF4BE93" w14:textId="77777777" w:rsidR="002C18E8" w:rsidRDefault="002C18E8" w:rsidP="005518A8">
      <w:pPr>
        <w:pStyle w:val="Parta"/>
        <w:rPr>
          <w:rFonts w:eastAsiaTheme="minorEastAsia"/>
        </w:rPr>
      </w:pPr>
    </w:p>
    <w:p w14:paraId="54400416" w14:textId="77777777" w:rsidR="002C18E8" w:rsidRDefault="002C18E8" w:rsidP="005518A8">
      <w:pPr>
        <w:pStyle w:val="Parta"/>
        <w:rPr>
          <w:rFonts w:eastAsiaTheme="minorEastAsia"/>
        </w:rPr>
      </w:pPr>
    </w:p>
    <w:p w14:paraId="36E9B568" w14:textId="77777777" w:rsidR="002C18E8" w:rsidRDefault="002C18E8" w:rsidP="005518A8">
      <w:pPr>
        <w:pStyle w:val="Parta"/>
      </w:pPr>
      <w:r>
        <w:rPr>
          <w:rFonts w:eastAsiaTheme="minorEastAsia"/>
        </w:rPr>
        <w:t>(c)</w:t>
      </w:r>
      <w:r>
        <w:rPr>
          <w:rFonts w:eastAsiaTheme="minorEastAsia"/>
        </w:rPr>
        <w:tab/>
        <w:t xml:space="preserve">The volume of water in a tank at time </w:t>
      </w:r>
      <m:oMath>
        <m:r>
          <w:rPr>
            <w:rFonts w:ascii="Cambria Math" w:eastAsiaTheme="minorEastAsia" w:hAnsi="Cambria Math"/>
          </w:rPr>
          <m:t>t</m:t>
        </m:r>
      </m:oMath>
      <w:r>
        <w:rPr>
          <w:rFonts w:eastAsiaTheme="minorEastAsia"/>
        </w:rPr>
        <w:t xml:space="preserve"> seconds is given by </w:t>
      </w:r>
      <m:oMath>
        <m:r>
          <w:rPr>
            <w:rFonts w:ascii="Cambria Math" w:eastAsiaTheme="minorEastAsia" w:hAnsi="Cambria Math"/>
          </w:rPr>
          <m:t>V</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3</m:t>
            </m:r>
          </m:sup>
        </m:sSup>
        <m:r>
          <w:rPr>
            <w:rFonts w:ascii="Cambria Math" w:eastAsiaTheme="minorEastAsia" w:hAnsi="Cambria Math"/>
          </w:rPr>
          <m:t>-3t+1</m:t>
        </m:r>
      </m:oMath>
      <w:r>
        <w:rPr>
          <w:rFonts w:eastAsiaTheme="minorEastAsia"/>
        </w:rPr>
        <w:t xml:space="preserve"> cm</w:t>
      </w:r>
      <w:r>
        <w:rPr>
          <w:rFonts w:eastAsiaTheme="minorEastAsia"/>
          <w:vertAlign w:val="superscript"/>
        </w:rPr>
        <w:t>3</w:t>
      </w:r>
      <w:r>
        <w:rPr>
          <w:rFonts w:eastAsiaTheme="minorEastAsia"/>
        </w:rPr>
        <w:t xml:space="preserve">. Determine the instantaneous rate of change of volume when </w:t>
      </w:r>
      <m:oMath>
        <m:r>
          <w:rPr>
            <w:rFonts w:ascii="Cambria Math" w:eastAsiaTheme="minorEastAsia" w:hAnsi="Cambria Math"/>
          </w:rPr>
          <m:t>t=5</m:t>
        </m:r>
      </m:oMath>
      <w:r>
        <w:rPr>
          <w:rFonts w:eastAsiaTheme="minorEastAsia"/>
        </w:rPr>
        <w:t>.</w:t>
      </w:r>
      <w:r>
        <w:rPr>
          <w:rFonts w:eastAsiaTheme="minorEastAsia"/>
        </w:rPr>
        <w:tab/>
        <w:t>(2 marks)</w:t>
      </w:r>
    </w:p>
    <w:p w14:paraId="3EE12276" w14:textId="77777777" w:rsidR="002C18E8" w:rsidRDefault="002C18E8" w:rsidP="00650B61"/>
    <w:p w14:paraId="4882E8B1" w14:textId="16453063" w:rsidR="002C18E8" w:rsidRDefault="002C18E8">
      <w:pPr>
        <w:spacing w:after="160" w:line="259" w:lineRule="auto"/>
        <w:contextualSpacing w:val="0"/>
        <w:rPr>
          <w:b/>
          <w:szCs w:val="24"/>
          <w:lang w:val="en-US"/>
        </w:rPr>
      </w:pPr>
      <w:r>
        <w:br w:type="page"/>
      </w:r>
    </w:p>
    <w:p w14:paraId="775DF8D7" w14:textId="5FA9A100" w:rsidR="002C18E8" w:rsidRDefault="002C18E8" w:rsidP="002C18E8">
      <w:pPr>
        <w:pStyle w:val="QNum"/>
      </w:pPr>
      <w:r>
        <w:lastRenderedPageBreak/>
        <w:t>Question 3</w:t>
      </w:r>
      <w:r>
        <w:tab/>
        <w:t>(6 marks)</w:t>
      </w:r>
    </w:p>
    <w:p w14:paraId="32B8E616" w14:textId="77777777" w:rsidR="002C18E8" w:rsidRDefault="002C18E8" w:rsidP="00E133FF">
      <w:pPr>
        <w:pStyle w:val="Parta"/>
        <w:rPr>
          <w:rFonts w:eastAsiaTheme="minorEastAsia"/>
        </w:rPr>
      </w:pPr>
      <w:r>
        <w:t>(a)</w:t>
      </w:r>
      <w:r>
        <w:tab/>
        <w:t xml:space="preserve">Solve </w:t>
      </w:r>
      <m:oMath>
        <m:sSup>
          <m:sSupPr>
            <m:ctrlPr>
              <w:rPr>
                <w:rFonts w:ascii="Cambria Math" w:hAnsi="Cambria Math"/>
                <w:i/>
              </w:rPr>
            </m:ctrlPr>
          </m:sSupPr>
          <m:e>
            <m:d>
              <m:dPr>
                <m:ctrlPr>
                  <w:rPr>
                    <w:rFonts w:ascii="Cambria Math" w:hAnsi="Cambria Math"/>
                    <w:i/>
                  </w:rPr>
                </m:ctrlPr>
              </m:dPr>
              <m:e>
                <m:r>
                  <w:rPr>
                    <w:rFonts w:ascii="Cambria Math" w:hAnsi="Cambria Math"/>
                  </w:rPr>
                  <m:t>x-8</m:t>
                </m:r>
              </m:e>
            </m:d>
          </m:e>
          <m:sup>
            <m:r>
              <w:rPr>
                <w:rFonts w:ascii="Cambria Math" w:hAnsi="Cambria Math"/>
              </w:rPr>
              <m:t>2</m:t>
            </m:r>
          </m:sup>
        </m:sSup>
        <m:r>
          <w:rPr>
            <w:rFonts w:ascii="Cambria Math" w:hAnsi="Cambria Math"/>
          </w:rPr>
          <m:t>-16</m:t>
        </m:r>
        <m:r>
          <m:rPr>
            <m:sty m:val="p"/>
          </m:rPr>
          <w:rPr>
            <w:rFonts w:ascii="Cambria Math" w:eastAsiaTheme="minorEastAsia" w:hAnsi="Cambria Math"/>
          </w:rPr>
          <m:t xml:space="preserve"> </m:t>
        </m:r>
        <m:r>
          <w:rPr>
            <w:rFonts w:ascii="Cambria Math" w:hAnsi="Cambria Math"/>
          </w:rPr>
          <m:t>=0</m:t>
        </m:r>
      </m:oMath>
      <w:r>
        <w:rPr>
          <w:rFonts w:eastAsiaTheme="minorEastAsia"/>
        </w:rPr>
        <w:t>.</w:t>
      </w:r>
      <w:r>
        <w:rPr>
          <w:rFonts w:eastAsiaTheme="minorEastAsia"/>
        </w:rPr>
        <w:tab/>
        <w:t>(2 marks)</w:t>
      </w:r>
    </w:p>
    <w:p w14:paraId="7A5F9A47" w14:textId="77777777" w:rsidR="002C18E8" w:rsidRDefault="002C18E8" w:rsidP="00E133FF">
      <w:pPr>
        <w:pStyle w:val="Parta"/>
        <w:rPr>
          <w:rFonts w:eastAsiaTheme="minorEastAsia"/>
        </w:rPr>
      </w:pPr>
    </w:p>
    <w:p w14:paraId="40AE9BA7" w14:textId="77777777" w:rsidR="002C18E8" w:rsidRDefault="002C18E8" w:rsidP="00E133FF">
      <w:pPr>
        <w:pStyle w:val="Parta"/>
        <w:rPr>
          <w:rFonts w:eastAsiaTheme="minorEastAsia"/>
        </w:rPr>
      </w:pPr>
    </w:p>
    <w:p w14:paraId="05962FA9" w14:textId="77777777" w:rsidR="002C18E8" w:rsidRDefault="002C18E8" w:rsidP="00E133FF">
      <w:pPr>
        <w:pStyle w:val="Parta"/>
        <w:rPr>
          <w:rFonts w:eastAsiaTheme="minorEastAsia"/>
        </w:rPr>
      </w:pPr>
    </w:p>
    <w:p w14:paraId="6DAF1FA3" w14:textId="77777777" w:rsidR="002C18E8" w:rsidRDefault="002C18E8" w:rsidP="00E133FF">
      <w:pPr>
        <w:pStyle w:val="Parta"/>
        <w:rPr>
          <w:rFonts w:eastAsiaTheme="minorEastAsia"/>
        </w:rPr>
      </w:pPr>
    </w:p>
    <w:p w14:paraId="725DA7B9" w14:textId="77777777" w:rsidR="002C18E8" w:rsidRDefault="002C18E8" w:rsidP="00E133FF">
      <w:pPr>
        <w:pStyle w:val="Parta"/>
        <w:rPr>
          <w:rFonts w:eastAsiaTheme="minorEastAsia"/>
        </w:rPr>
      </w:pPr>
    </w:p>
    <w:p w14:paraId="0DF859A0" w14:textId="77777777" w:rsidR="002C18E8" w:rsidRDefault="002C18E8" w:rsidP="00E133FF">
      <w:pPr>
        <w:pStyle w:val="Parta"/>
        <w:rPr>
          <w:rFonts w:eastAsiaTheme="minorEastAsia"/>
        </w:rPr>
      </w:pPr>
    </w:p>
    <w:p w14:paraId="0B92F485" w14:textId="77777777" w:rsidR="002C18E8" w:rsidRDefault="002C18E8" w:rsidP="00E133FF">
      <w:pPr>
        <w:pStyle w:val="Parta"/>
        <w:rPr>
          <w:rFonts w:eastAsiaTheme="minorEastAsia"/>
        </w:rPr>
      </w:pPr>
    </w:p>
    <w:p w14:paraId="1FBB37EF" w14:textId="77777777" w:rsidR="002C18E8" w:rsidRDefault="002C18E8" w:rsidP="00E133FF">
      <w:pPr>
        <w:pStyle w:val="Parta"/>
        <w:rPr>
          <w:rFonts w:eastAsiaTheme="minorEastAsia"/>
        </w:rPr>
      </w:pPr>
    </w:p>
    <w:p w14:paraId="6C5D8657" w14:textId="77777777" w:rsidR="002C18E8" w:rsidRDefault="002C18E8" w:rsidP="00E133FF">
      <w:pPr>
        <w:pStyle w:val="Parta"/>
        <w:rPr>
          <w:rFonts w:eastAsiaTheme="minorEastAsia"/>
        </w:rPr>
      </w:pPr>
    </w:p>
    <w:p w14:paraId="5AF7B27D" w14:textId="77777777" w:rsidR="002C18E8" w:rsidRDefault="002C18E8" w:rsidP="00E133FF">
      <w:pPr>
        <w:pStyle w:val="Parta"/>
        <w:rPr>
          <w:rFonts w:eastAsiaTheme="minorEastAsia"/>
        </w:rPr>
      </w:pPr>
    </w:p>
    <w:p w14:paraId="6B873B0D" w14:textId="77777777" w:rsidR="002C18E8" w:rsidRDefault="002C18E8" w:rsidP="00E133FF">
      <w:pPr>
        <w:pStyle w:val="Parta"/>
        <w:rPr>
          <w:rFonts w:eastAsiaTheme="minorEastAsia"/>
        </w:rPr>
      </w:pPr>
    </w:p>
    <w:p w14:paraId="3DF1532A" w14:textId="77777777" w:rsidR="002C18E8" w:rsidRDefault="002C18E8" w:rsidP="00E133FF">
      <w:pPr>
        <w:pStyle w:val="Parta"/>
        <w:rPr>
          <w:rFonts w:eastAsiaTheme="minorEastAsia"/>
        </w:rPr>
      </w:pPr>
    </w:p>
    <w:p w14:paraId="6E104C65" w14:textId="77777777" w:rsidR="002C18E8" w:rsidRDefault="002C18E8" w:rsidP="00E133FF">
      <w:pPr>
        <w:pStyle w:val="Parta"/>
        <w:rPr>
          <w:rFonts w:eastAsiaTheme="minorEastAsia"/>
        </w:rPr>
      </w:pPr>
    </w:p>
    <w:p w14:paraId="024FAC3E" w14:textId="77777777" w:rsidR="002C18E8" w:rsidRDefault="002C18E8" w:rsidP="00E133FF">
      <w:pPr>
        <w:pStyle w:val="Parta"/>
        <w:rPr>
          <w:rFonts w:eastAsiaTheme="minorEastAsia"/>
        </w:rPr>
      </w:pPr>
    </w:p>
    <w:p w14:paraId="458F6937" w14:textId="77777777" w:rsidR="002C18E8" w:rsidRDefault="002C18E8" w:rsidP="008427AC">
      <w:pPr>
        <w:rPr>
          <w:rFonts w:eastAsiaTheme="minorEastAsia"/>
        </w:rPr>
      </w:pPr>
      <w:r>
        <w:t xml:space="preserve">Let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+2x+8</m:t>
        </m:r>
      </m:oMath>
      <w:r>
        <w:rPr>
          <w:rFonts w:eastAsiaTheme="minorEastAsia"/>
        </w:rPr>
        <w:t>.</w:t>
      </w:r>
    </w:p>
    <w:p w14:paraId="29C440A5" w14:textId="77777777" w:rsidR="002C18E8" w:rsidRDefault="002C18E8" w:rsidP="00E133FF">
      <w:pPr>
        <w:pStyle w:val="Parta"/>
        <w:rPr>
          <w:rFonts w:eastAsiaTheme="minorEastAsia"/>
        </w:rPr>
      </w:pPr>
    </w:p>
    <w:p w14:paraId="68F0C65E" w14:textId="77777777" w:rsidR="002C18E8" w:rsidRDefault="002C18E8" w:rsidP="00E133FF">
      <w:pPr>
        <w:pStyle w:val="Parta"/>
        <w:rPr>
          <w:rFonts w:eastAsiaTheme="minorEastAsia"/>
        </w:rPr>
      </w:pPr>
      <w:r>
        <w:rPr>
          <w:rFonts w:eastAsiaTheme="minorEastAsia"/>
        </w:rPr>
        <w:t>(b)</w:t>
      </w:r>
      <w:r>
        <w:rPr>
          <w:rFonts w:eastAsiaTheme="minorEastAsia"/>
        </w:rPr>
        <w:tab/>
        <w:t xml:space="preserve">Evaluate </w:t>
      </w:r>
      <m:oMath>
        <m:r>
          <w:rPr>
            <w:rFonts w:ascii="Cambria Math" w:eastAsiaTheme="minorEastAsia" w:hAnsi="Cambria Math"/>
          </w:rPr>
          <m:t>g(2)</m:t>
        </m:r>
      </m:oMath>
      <w:r>
        <w:rPr>
          <w:rFonts w:eastAsiaTheme="minorEastAsia"/>
        </w:rPr>
        <w:t>.</w:t>
      </w:r>
      <w:r>
        <w:rPr>
          <w:rFonts w:eastAsiaTheme="minorEastAsia"/>
        </w:rPr>
        <w:tab/>
        <w:t>(1 mark)</w:t>
      </w:r>
    </w:p>
    <w:p w14:paraId="77F6E879" w14:textId="77777777" w:rsidR="002C18E8" w:rsidRDefault="002C18E8" w:rsidP="00E133FF">
      <w:pPr>
        <w:pStyle w:val="Parta"/>
        <w:rPr>
          <w:rFonts w:eastAsiaTheme="minorEastAsia"/>
        </w:rPr>
      </w:pPr>
    </w:p>
    <w:p w14:paraId="5641727A" w14:textId="77777777" w:rsidR="002C18E8" w:rsidRDefault="002C18E8" w:rsidP="00E133FF">
      <w:pPr>
        <w:pStyle w:val="Parta"/>
        <w:rPr>
          <w:rFonts w:eastAsiaTheme="minorEastAsia"/>
        </w:rPr>
      </w:pPr>
    </w:p>
    <w:p w14:paraId="27D18A5D" w14:textId="77777777" w:rsidR="002C18E8" w:rsidRDefault="002C18E8" w:rsidP="00E133FF">
      <w:pPr>
        <w:pStyle w:val="Parta"/>
        <w:rPr>
          <w:rFonts w:eastAsiaTheme="minorEastAsia"/>
        </w:rPr>
      </w:pPr>
    </w:p>
    <w:p w14:paraId="2CB5D5AC" w14:textId="77777777" w:rsidR="002C18E8" w:rsidRDefault="002C18E8" w:rsidP="00E133FF">
      <w:pPr>
        <w:pStyle w:val="Parta"/>
        <w:rPr>
          <w:rFonts w:eastAsiaTheme="minorEastAsia"/>
        </w:rPr>
      </w:pPr>
    </w:p>
    <w:p w14:paraId="56D2F0B0" w14:textId="77777777" w:rsidR="002C18E8" w:rsidRDefault="002C18E8" w:rsidP="00E133FF">
      <w:pPr>
        <w:pStyle w:val="Parta"/>
        <w:rPr>
          <w:rFonts w:eastAsiaTheme="minorEastAsia"/>
        </w:rPr>
      </w:pPr>
    </w:p>
    <w:p w14:paraId="75687B88" w14:textId="77777777" w:rsidR="002C18E8" w:rsidRDefault="002C18E8" w:rsidP="00E133FF">
      <w:pPr>
        <w:pStyle w:val="Parta"/>
        <w:rPr>
          <w:rFonts w:eastAsiaTheme="minorEastAsia"/>
        </w:rPr>
      </w:pPr>
    </w:p>
    <w:p w14:paraId="44580A51" w14:textId="77777777" w:rsidR="002C18E8" w:rsidRDefault="002C18E8" w:rsidP="00E133FF">
      <w:pPr>
        <w:pStyle w:val="Parta"/>
        <w:rPr>
          <w:rFonts w:eastAsiaTheme="minorEastAsia"/>
        </w:rPr>
      </w:pPr>
    </w:p>
    <w:p w14:paraId="00908D49" w14:textId="77777777" w:rsidR="002C18E8" w:rsidRDefault="002C18E8" w:rsidP="00E133FF">
      <w:pPr>
        <w:pStyle w:val="Parta"/>
        <w:rPr>
          <w:rFonts w:eastAsiaTheme="minorEastAsia"/>
        </w:rPr>
      </w:pPr>
    </w:p>
    <w:p w14:paraId="4488E46A" w14:textId="77777777" w:rsidR="002C18E8" w:rsidRDefault="002C18E8" w:rsidP="00E133FF">
      <w:pPr>
        <w:pStyle w:val="Parta"/>
        <w:rPr>
          <w:rFonts w:eastAsiaTheme="minorEastAsia"/>
        </w:rPr>
      </w:pPr>
    </w:p>
    <w:p w14:paraId="52AF8781" w14:textId="77777777" w:rsidR="002C18E8" w:rsidRDefault="002C18E8" w:rsidP="00E133FF">
      <w:pPr>
        <w:pStyle w:val="Parta"/>
        <w:rPr>
          <w:rFonts w:eastAsiaTheme="minorEastAsia"/>
        </w:rPr>
      </w:pPr>
      <w:r>
        <w:rPr>
          <w:rFonts w:eastAsiaTheme="minorEastAsia"/>
        </w:rPr>
        <w:t>(c)</w:t>
      </w:r>
      <w:r>
        <w:rPr>
          <w:rFonts w:eastAsiaTheme="minorEastAsia"/>
        </w:rPr>
        <w:tab/>
        <w:t xml:space="preserve">Factorise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w:t>
      </w:r>
      <w:r>
        <w:rPr>
          <w:rFonts w:eastAsiaTheme="minorEastAsia"/>
        </w:rPr>
        <w:tab/>
        <w:t>(3 marks)</w:t>
      </w:r>
    </w:p>
    <w:p w14:paraId="32EE52BB" w14:textId="77777777" w:rsidR="002C18E8" w:rsidRDefault="002C18E8" w:rsidP="00E133FF">
      <w:pPr>
        <w:pStyle w:val="Parta"/>
      </w:pPr>
    </w:p>
    <w:p w14:paraId="099263A8" w14:textId="3ED59FEA" w:rsidR="002C18E8" w:rsidRDefault="002C18E8">
      <w:pPr>
        <w:spacing w:after="160" w:line="259" w:lineRule="auto"/>
        <w:contextualSpacing w:val="0"/>
        <w:rPr>
          <w:b/>
          <w:szCs w:val="24"/>
          <w:lang w:val="en-US"/>
        </w:rPr>
      </w:pPr>
      <w:r>
        <w:br w:type="page"/>
      </w:r>
    </w:p>
    <w:p w14:paraId="2464B3C5" w14:textId="2E5DE8DC" w:rsidR="002C18E8" w:rsidRDefault="002C18E8" w:rsidP="002C18E8">
      <w:pPr>
        <w:pStyle w:val="QNum"/>
      </w:pPr>
      <w:r>
        <w:lastRenderedPageBreak/>
        <w:t>Question 4</w:t>
      </w:r>
      <w:r>
        <w:tab/>
        <w:t>(7 marks)</w:t>
      </w:r>
    </w:p>
    <w:p w14:paraId="608B2439" w14:textId="77777777" w:rsidR="002C18E8" w:rsidRDefault="002C18E8" w:rsidP="00DB483D">
      <w:pPr>
        <w:pStyle w:val="Parta"/>
      </w:pPr>
      <w:r>
        <w:rPr>
          <w:rFonts w:eastAsiaTheme="minorEastAsia"/>
        </w:rPr>
        <w:t>(a)</w:t>
      </w:r>
      <w:r>
        <w:rPr>
          <w:rFonts w:eastAsiaTheme="minorEastAsia"/>
        </w:rPr>
        <w:tab/>
        <w:t xml:space="preserve">Determine the function </w:t>
      </w:r>
      <m:oMath>
        <m:r>
          <w:rPr>
            <w:rFonts w:ascii="Cambria Math" w:eastAsiaTheme="minorEastAsia" w:hAnsi="Cambria Math"/>
          </w:rPr>
          <m:t>f</m:t>
        </m:r>
      </m:oMath>
      <w:r>
        <w:rPr>
          <w:rFonts w:eastAsiaTheme="minorEastAsia"/>
        </w:rPr>
        <w:t xml:space="preserve"> given that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=5</m:t>
        </m:r>
      </m:oMath>
      <w:r>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=3-4x</m:t>
        </m:r>
      </m:oMath>
      <w:r>
        <w:rPr>
          <w:rFonts w:eastAsiaTheme="minorEastAsia"/>
        </w:rPr>
        <w:t>.</w:t>
      </w:r>
      <w:r>
        <w:rPr>
          <w:rFonts w:eastAsiaTheme="minorEastAsia"/>
        </w:rPr>
        <w:tab/>
        <w:t>(3 marks)</w:t>
      </w:r>
    </w:p>
    <w:p w14:paraId="54F98223" w14:textId="77777777" w:rsidR="002C18E8" w:rsidRDefault="002C18E8" w:rsidP="00DB483D"/>
    <w:p w14:paraId="030253FB" w14:textId="77777777" w:rsidR="002C18E8" w:rsidRPr="00AC3BE9" w:rsidRDefault="002C18E8" w:rsidP="00DB483D"/>
    <w:p w14:paraId="0B5C80CE" w14:textId="77777777" w:rsidR="002C18E8" w:rsidRPr="00F913EF" w:rsidRDefault="002C18E8" w:rsidP="00DB483D"/>
    <w:p w14:paraId="76C6104A" w14:textId="77777777" w:rsidR="002C18E8" w:rsidRDefault="002C18E8" w:rsidP="00DB483D"/>
    <w:p w14:paraId="276BD339" w14:textId="77777777" w:rsidR="002C18E8" w:rsidRDefault="002C18E8" w:rsidP="00DB483D"/>
    <w:p w14:paraId="6E92EF12" w14:textId="77777777" w:rsidR="002C18E8" w:rsidRDefault="002C18E8" w:rsidP="00DB483D"/>
    <w:p w14:paraId="15EA7CAE" w14:textId="77777777" w:rsidR="002C18E8" w:rsidRDefault="002C18E8" w:rsidP="00DB483D"/>
    <w:p w14:paraId="5FBDCB7E" w14:textId="77777777" w:rsidR="002C18E8" w:rsidRDefault="002C18E8" w:rsidP="00DB483D"/>
    <w:p w14:paraId="0F348807" w14:textId="77777777" w:rsidR="002C18E8" w:rsidRDefault="002C18E8" w:rsidP="00DB483D"/>
    <w:p w14:paraId="6D53338E" w14:textId="77777777" w:rsidR="002C18E8" w:rsidRDefault="002C18E8" w:rsidP="00DB483D"/>
    <w:p w14:paraId="2BEDC593" w14:textId="77777777" w:rsidR="002C18E8" w:rsidRDefault="002C18E8" w:rsidP="00E463C5">
      <w:pPr>
        <w:pStyle w:val="Parta"/>
      </w:pPr>
    </w:p>
    <w:p w14:paraId="5BC15CF6" w14:textId="77777777" w:rsidR="002C18E8" w:rsidRDefault="002C18E8" w:rsidP="00E463C5">
      <w:pPr>
        <w:pStyle w:val="Parta"/>
      </w:pPr>
    </w:p>
    <w:p w14:paraId="24182AED" w14:textId="77777777" w:rsidR="002C18E8" w:rsidRDefault="002C18E8" w:rsidP="00E463C5">
      <w:pPr>
        <w:pStyle w:val="Parta"/>
      </w:pPr>
    </w:p>
    <w:p w14:paraId="4E338C9B" w14:textId="77777777" w:rsidR="002C18E8" w:rsidRDefault="002C18E8" w:rsidP="00E463C5">
      <w:pPr>
        <w:pStyle w:val="Parta"/>
      </w:pPr>
    </w:p>
    <w:p w14:paraId="2AA5ED3A" w14:textId="77777777" w:rsidR="002C18E8" w:rsidRDefault="002C18E8" w:rsidP="00E463C5">
      <w:pPr>
        <w:pStyle w:val="Parta"/>
      </w:pPr>
    </w:p>
    <w:p w14:paraId="3A8A9885" w14:textId="77777777" w:rsidR="002C18E8" w:rsidRDefault="002C18E8" w:rsidP="00E463C5">
      <w:pPr>
        <w:pStyle w:val="Parta"/>
        <w:rPr>
          <w:rFonts w:eastAsiaTheme="minorEastAsia"/>
        </w:rPr>
      </w:pPr>
      <w:r>
        <w:t>(b)</w:t>
      </w:r>
      <w:r>
        <w:tab/>
        <w:t xml:space="preserve">Determine the equation of the tangent to the curve </w:t>
      </w:r>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-10x-2</m:t>
        </m:r>
      </m:oMath>
      <w:r>
        <w:rPr>
          <w:rFonts w:eastAsiaTheme="minorEastAsia"/>
        </w:rPr>
        <w:t xml:space="preserve"> at the point where </w:t>
      </w:r>
      <m:oMath>
        <m:r>
          <w:rPr>
            <w:rFonts w:ascii="Cambria Math" w:eastAsiaTheme="minorEastAsia" w:hAnsi="Cambria Math"/>
          </w:rPr>
          <m:t>x=-2</m:t>
        </m:r>
      </m:oMath>
      <w:r>
        <w:rPr>
          <w:rFonts w:eastAsiaTheme="minorEastAsia"/>
        </w:rPr>
        <w:t>.</w:t>
      </w:r>
      <w:r>
        <w:rPr>
          <w:rFonts w:eastAsiaTheme="minorEastAsia"/>
        </w:rPr>
        <w:tab/>
        <w:t>(4 marks)</w:t>
      </w:r>
    </w:p>
    <w:p w14:paraId="720A06F9" w14:textId="77777777" w:rsidR="002C18E8" w:rsidRDefault="002C18E8" w:rsidP="00E463C5">
      <w:pPr>
        <w:pStyle w:val="Parta"/>
        <w:rPr>
          <w:rFonts w:eastAsiaTheme="minorEastAsia"/>
        </w:rPr>
      </w:pPr>
    </w:p>
    <w:p w14:paraId="63BB0202" w14:textId="0D99DEB5" w:rsidR="002C18E8" w:rsidRDefault="002C18E8">
      <w:pPr>
        <w:spacing w:after="160" w:line="259" w:lineRule="auto"/>
        <w:contextualSpacing w:val="0"/>
        <w:rPr>
          <w:b/>
          <w:szCs w:val="24"/>
          <w:lang w:val="en-US"/>
        </w:rPr>
      </w:pPr>
      <w:r>
        <w:br w:type="page"/>
      </w:r>
    </w:p>
    <w:p w14:paraId="63017FD2" w14:textId="3DC74399" w:rsidR="002C18E8" w:rsidRDefault="002C18E8" w:rsidP="002C18E8">
      <w:pPr>
        <w:pStyle w:val="QNum"/>
      </w:pPr>
      <w:r>
        <w:lastRenderedPageBreak/>
        <w:t>Question 5</w:t>
      </w:r>
      <w:r>
        <w:tab/>
        <w:t>(7 marks)</w:t>
      </w:r>
    </w:p>
    <w:p w14:paraId="6F6E0E78" w14:textId="77777777" w:rsidR="002C18E8" w:rsidRDefault="002C18E8" w:rsidP="007F2927">
      <w:pPr>
        <w:pStyle w:val="Parta"/>
        <w:rPr>
          <w:rFonts w:eastAsiaTheme="minorEastAsia"/>
        </w:rPr>
      </w:pPr>
      <w:r>
        <w:t>(a)</w:t>
      </w:r>
      <w:r>
        <w:tab/>
        <w:t xml:space="preserve">The first term of an arithmetic sequence is </w:t>
      </w:r>
      <m:oMath>
        <m:r>
          <w:rPr>
            <w:rFonts w:ascii="Cambria Math" w:hAnsi="Cambria Math"/>
          </w:rPr>
          <m:t>6</m:t>
        </m:r>
      </m:oMath>
      <w:r>
        <w:t xml:space="preserve"> and the </w:t>
      </w:r>
      <m:oMath>
        <m:sSup>
          <m:sSupPr>
            <m:ctrlPr>
              <w:rPr>
                <w:rFonts w:ascii="Cambria Math" w:hAnsi="Cambria Math"/>
                <w:i/>
              </w:rPr>
            </m:ctrlPr>
          </m:sSupPr>
          <m:e>
            <m:r>
              <w:rPr>
                <w:rFonts w:ascii="Cambria Math" w:hAnsi="Cambria Math"/>
              </w:rPr>
              <m:t>13</m:t>
            </m:r>
          </m:e>
          <m:sup>
            <m:r>
              <m:rPr>
                <m:nor/>
              </m:rPr>
              <w:rPr>
                <w:rFonts w:ascii="Cambria Math" w:hAnsi="Cambria Math"/>
              </w:rPr>
              <m:t>th</m:t>
            </m:r>
          </m:sup>
        </m:sSup>
      </m:oMath>
      <w:r>
        <w:t xml:space="preserve"> term is three times the </w:t>
      </w:r>
      <m:oMath>
        <m:sSup>
          <m:sSupPr>
            <m:ctrlPr>
              <w:rPr>
                <w:rFonts w:ascii="Cambria Math" w:hAnsi="Cambria Math"/>
                <w:i/>
              </w:rPr>
            </m:ctrlPr>
          </m:sSupPr>
          <m:e>
            <m:r>
              <w:rPr>
                <w:rFonts w:ascii="Cambria Math" w:hAnsi="Cambria Math"/>
              </w:rPr>
              <m:t>4</m:t>
            </m:r>
          </m:e>
          <m:sup>
            <m:r>
              <m:rPr>
                <m:nor/>
              </m:rPr>
              <w:rPr>
                <w:rFonts w:ascii="Cambria Math" w:hAnsi="Cambria Math"/>
              </w:rPr>
              <m:t>th</m:t>
            </m:r>
          </m:sup>
        </m:sSup>
      </m:oMath>
      <w:r>
        <w:t xml:space="preserve"> term. Determine the sum of the first </w:t>
      </w:r>
      <m:oMath>
        <m:r>
          <w:rPr>
            <w:rFonts w:ascii="Cambria Math" w:hAnsi="Cambria Math"/>
          </w:rPr>
          <m:t>12</m:t>
        </m:r>
      </m:oMath>
      <w:r>
        <w:rPr>
          <w:rFonts w:eastAsiaTheme="minorEastAsia"/>
        </w:rPr>
        <w:t xml:space="preserve"> terms of this sequence.</w:t>
      </w:r>
      <w:r>
        <w:rPr>
          <w:rFonts w:eastAsiaTheme="minorEastAsia"/>
        </w:rPr>
        <w:tab/>
        <w:t>(4 marks)</w:t>
      </w:r>
    </w:p>
    <w:p w14:paraId="6C2DF3F9" w14:textId="77777777" w:rsidR="002C18E8" w:rsidRDefault="002C18E8" w:rsidP="007F2927">
      <w:pPr>
        <w:pStyle w:val="Parta"/>
        <w:rPr>
          <w:rFonts w:eastAsiaTheme="minorEastAsia"/>
        </w:rPr>
      </w:pPr>
    </w:p>
    <w:p w14:paraId="39F58454" w14:textId="77777777" w:rsidR="002C18E8" w:rsidRDefault="002C18E8" w:rsidP="007F2927">
      <w:pPr>
        <w:pStyle w:val="Parta"/>
        <w:rPr>
          <w:rFonts w:eastAsiaTheme="minorEastAsia"/>
        </w:rPr>
      </w:pPr>
    </w:p>
    <w:p w14:paraId="1AE26183" w14:textId="77777777" w:rsidR="002C18E8" w:rsidRDefault="002C18E8" w:rsidP="007F2927">
      <w:pPr>
        <w:pStyle w:val="Parta"/>
        <w:rPr>
          <w:rFonts w:eastAsiaTheme="minorEastAsia"/>
        </w:rPr>
      </w:pPr>
    </w:p>
    <w:p w14:paraId="79C38DA4" w14:textId="77777777" w:rsidR="002C18E8" w:rsidRDefault="002C18E8" w:rsidP="007F2927">
      <w:pPr>
        <w:pStyle w:val="Parta"/>
        <w:rPr>
          <w:rFonts w:eastAsiaTheme="minorEastAsia"/>
        </w:rPr>
      </w:pPr>
    </w:p>
    <w:p w14:paraId="5E1DCF7A" w14:textId="77777777" w:rsidR="002C18E8" w:rsidRDefault="002C18E8" w:rsidP="007F2927">
      <w:pPr>
        <w:pStyle w:val="Parta"/>
        <w:rPr>
          <w:rFonts w:eastAsiaTheme="minorEastAsia"/>
        </w:rPr>
      </w:pPr>
    </w:p>
    <w:p w14:paraId="38AD61C0" w14:textId="77777777" w:rsidR="002C18E8" w:rsidRDefault="002C18E8" w:rsidP="007F2927">
      <w:pPr>
        <w:pStyle w:val="Parta"/>
        <w:rPr>
          <w:rFonts w:eastAsiaTheme="minorEastAsia"/>
        </w:rPr>
      </w:pPr>
    </w:p>
    <w:p w14:paraId="6E8BC1D6" w14:textId="77777777" w:rsidR="002C18E8" w:rsidRDefault="002C18E8" w:rsidP="007F2927">
      <w:pPr>
        <w:pStyle w:val="Parta"/>
      </w:pPr>
    </w:p>
    <w:p w14:paraId="02982CB3" w14:textId="77777777" w:rsidR="002C18E8" w:rsidRDefault="002C18E8" w:rsidP="007F2927">
      <w:pPr>
        <w:pStyle w:val="Parta"/>
      </w:pPr>
    </w:p>
    <w:p w14:paraId="22F78F8B" w14:textId="77777777" w:rsidR="002C18E8" w:rsidRPr="00AC3BE9" w:rsidRDefault="002C18E8" w:rsidP="007F2927">
      <w:pPr>
        <w:pStyle w:val="Parta"/>
      </w:pPr>
    </w:p>
    <w:p w14:paraId="0E4A8A0A" w14:textId="77777777" w:rsidR="002C18E8" w:rsidRPr="00F913EF" w:rsidRDefault="002C18E8" w:rsidP="007F2927">
      <w:pPr>
        <w:pStyle w:val="Parta"/>
      </w:pPr>
    </w:p>
    <w:p w14:paraId="5C9E5123" w14:textId="77777777" w:rsidR="002C18E8" w:rsidRDefault="002C18E8" w:rsidP="007F2927">
      <w:pPr>
        <w:pStyle w:val="Parta"/>
      </w:pPr>
    </w:p>
    <w:p w14:paraId="409B8BB3" w14:textId="77777777" w:rsidR="002C18E8" w:rsidRDefault="002C18E8" w:rsidP="007F2927">
      <w:pPr>
        <w:pStyle w:val="Parta"/>
      </w:pPr>
    </w:p>
    <w:p w14:paraId="2A4B1FA8" w14:textId="77777777" w:rsidR="002C18E8" w:rsidRDefault="002C18E8" w:rsidP="007F2927">
      <w:pPr>
        <w:pStyle w:val="Parta"/>
      </w:pPr>
    </w:p>
    <w:p w14:paraId="1F0A2A67" w14:textId="77777777" w:rsidR="002C18E8" w:rsidRDefault="002C18E8" w:rsidP="007F2927">
      <w:pPr>
        <w:pStyle w:val="Parta"/>
      </w:pPr>
    </w:p>
    <w:p w14:paraId="64097800" w14:textId="77777777" w:rsidR="002C18E8" w:rsidRDefault="002C18E8" w:rsidP="007F2927">
      <w:pPr>
        <w:pStyle w:val="Parta"/>
      </w:pPr>
    </w:p>
    <w:p w14:paraId="5A4D75E2" w14:textId="77777777" w:rsidR="002C18E8" w:rsidRDefault="002C18E8" w:rsidP="007F2927">
      <w:pPr>
        <w:pStyle w:val="Parta"/>
      </w:pPr>
    </w:p>
    <w:p w14:paraId="68B04FCB" w14:textId="77777777" w:rsidR="002C18E8" w:rsidRDefault="002C18E8" w:rsidP="007F2927">
      <w:pPr>
        <w:pStyle w:val="Parta"/>
      </w:pPr>
    </w:p>
    <w:p w14:paraId="4EF1FFC7" w14:textId="77777777" w:rsidR="002C18E8" w:rsidRDefault="002C18E8" w:rsidP="007F2927">
      <w:pPr>
        <w:pStyle w:val="Parta"/>
      </w:pPr>
    </w:p>
    <w:p w14:paraId="34EE57C0" w14:textId="77777777" w:rsidR="002C18E8" w:rsidRDefault="002C18E8" w:rsidP="007F2927">
      <w:pPr>
        <w:pStyle w:val="Parta"/>
      </w:pPr>
    </w:p>
    <w:p w14:paraId="36A92E27" w14:textId="77777777" w:rsidR="002C18E8" w:rsidRDefault="002C18E8" w:rsidP="007F2927">
      <w:pPr>
        <w:pStyle w:val="Parta"/>
      </w:pPr>
    </w:p>
    <w:p w14:paraId="135C5A00" w14:textId="77777777" w:rsidR="002C18E8" w:rsidRDefault="002C18E8" w:rsidP="007F2927">
      <w:pPr>
        <w:pStyle w:val="Parta"/>
      </w:pPr>
    </w:p>
    <w:p w14:paraId="58F55E95" w14:textId="77777777" w:rsidR="002C18E8" w:rsidRDefault="002C18E8" w:rsidP="007F2927">
      <w:pPr>
        <w:pStyle w:val="Parta"/>
      </w:pPr>
    </w:p>
    <w:p w14:paraId="583A56E4" w14:textId="77777777" w:rsidR="002C18E8" w:rsidRDefault="002C18E8" w:rsidP="007F2927">
      <w:pPr>
        <w:pStyle w:val="Parta"/>
      </w:pPr>
    </w:p>
    <w:p w14:paraId="51243DB9" w14:textId="77777777" w:rsidR="002C18E8" w:rsidRDefault="002C18E8" w:rsidP="007F2927">
      <w:pPr>
        <w:pStyle w:val="Parta"/>
      </w:pPr>
    </w:p>
    <w:p w14:paraId="7660B453" w14:textId="77777777" w:rsidR="002C18E8" w:rsidRDefault="002C18E8" w:rsidP="007F2927">
      <w:pPr>
        <w:pStyle w:val="Parta"/>
      </w:pPr>
    </w:p>
    <w:p w14:paraId="76F2D759" w14:textId="77777777" w:rsidR="002C18E8" w:rsidRDefault="002C18E8" w:rsidP="007F2927">
      <w:pPr>
        <w:pStyle w:val="Parta"/>
      </w:pPr>
    </w:p>
    <w:p w14:paraId="5D3C73A2" w14:textId="77777777" w:rsidR="002C18E8" w:rsidRDefault="002C18E8" w:rsidP="007F2927">
      <w:pPr>
        <w:pStyle w:val="Parta"/>
        <w:rPr>
          <w:rFonts w:eastAsiaTheme="minorEastAsia"/>
        </w:rPr>
      </w:pPr>
      <w:r>
        <w:t>(b)</w:t>
      </w:r>
      <w:r>
        <w:tab/>
        <w:t xml:space="preserve">Determine </w:t>
      </w:r>
      <m:oMath>
        <m:sSub>
          <m:sSubPr>
            <m:ctrlPr>
              <w:rPr>
                <w:rFonts w:ascii="Cambria Math" w:hAnsi="Cambria Math"/>
                <w:i/>
              </w:rPr>
            </m:ctrlPr>
          </m:sSubPr>
          <m:e>
            <m:r>
              <w:rPr>
                <w:rFonts w:ascii="Cambria Math" w:hAnsi="Cambria Math"/>
              </w:rPr>
              <m:t>S</m:t>
            </m:r>
          </m:e>
          <m:sub>
            <m:r>
              <w:rPr>
                <w:rFonts w:ascii="Cambria Math" w:hAnsi="Cambria Math"/>
              </w:rPr>
              <m:t>∞</m:t>
            </m:r>
          </m:sub>
        </m:sSub>
      </m:oMath>
      <w:r>
        <w:rPr>
          <w:rFonts w:eastAsiaTheme="minorEastAsia"/>
        </w:rPr>
        <w:t xml:space="preserve"> for the following geometric sequence:</w:t>
      </w:r>
    </w:p>
    <w:p w14:paraId="732CE2E4" w14:textId="77777777" w:rsidR="002C18E8" w:rsidRDefault="002C18E8" w:rsidP="007F2927">
      <w:pPr>
        <w:pStyle w:val="Parta"/>
        <w:rPr>
          <w:rFonts w:eastAsiaTheme="minorEastAsia"/>
        </w:rPr>
      </w:pPr>
      <w:r>
        <w:rPr>
          <w:rFonts w:eastAsiaTheme="minorEastAsia"/>
        </w:rPr>
        <w:tab/>
      </w:r>
      <w:r>
        <w:rPr>
          <w:rFonts w:eastAsiaTheme="minorEastAsia"/>
        </w:rPr>
        <w:tab/>
        <w:t>(3 marks)</w:t>
      </w:r>
    </w:p>
    <w:p w14:paraId="1C094B41" w14:textId="77777777" w:rsidR="002C18E8" w:rsidRDefault="007D0C13" w:rsidP="007F2927">
      <w:pPr>
        <w:pStyle w:val="Parta"/>
      </w:pPr>
      <m:oMathPara>
        <m:oMath>
          <m:f>
            <m:fPr>
              <m:ctrlPr>
                <w:rPr>
                  <w:rFonts w:ascii="Cambria Math" w:hAnsi="Cambria Math"/>
                  <w:i/>
                </w:rPr>
              </m:ctrlPr>
            </m:fPr>
            <m:num>
              <m:r>
                <w:rPr>
                  <w:rFonts w:ascii="Cambria Math" w:hAnsi="Cambria Math"/>
                </w:rPr>
                <m:t>5</m:t>
              </m:r>
            </m:num>
            <m:den>
              <m:r>
                <w:rPr>
                  <w:rFonts w:ascii="Cambria Math" w:hAnsi="Cambria Math"/>
                </w:rPr>
                <m:t>3</m:t>
              </m:r>
            </m:den>
          </m:f>
          <m:r>
            <w:rPr>
              <w:rFonts w:ascii="Cambria Math" w:hAnsi="Cambria Math"/>
            </w:rPr>
            <m:t xml:space="preserve">,  </m:t>
          </m:r>
          <m:f>
            <m:fPr>
              <m:ctrlPr>
                <w:rPr>
                  <w:rFonts w:ascii="Cambria Math" w:hAnsi="Cambria Math"/>
                  <w:i/>
                </w:rPr>
              </m:ctrlPr>
            </m:fPr>
            <m:num>
              <m:r>
                <w:rPr>
                  <w:rFonts w:ascii="Cambria Math" w:hAnsi="Cambria Math"/>
                </w:rPr>
                <m:t>5</m:t>
              </m:r>
            </m:num>
            <m:den>
              <m:r>
                <w:rPr>
                  <w:rFonts w:ascii="Cambria Math" w:hAnsi="Cambria Math"/>
                </w:rPr>
                <m:t>9</m:t>
              </m:r>
            </m:den>
          </m:f>
          <m:r>
            <w:rPr>
              <w:rFonts w:ascii="Cambria Math" w:hAnsi="Cambria Math"/>
            </w:rPr>
            <m:t xml:space="preserve">,  </m:t>
          </m:r>
          <m:f>
            <m:fPr>
              <m:ctrlPr>
                <w:rPr>
                  <w:rFonts w:ascii="Cambria Math" w:hAnsi="Cambria Math"/>
                  <w:i/>
                </w:rPr>
              </m:ctrlPr>
            </m:fPr>
            <m:num>
              <m:r>
                <w:rPr>
                  <w:rFonts w:ascii="Cambria Math" w:hAnsi="Cambria Math"/>
                </w:rPr>
                <m:t>5</m:t>
              </m:r>
            </m:num>
            <m:den>
              <m:r>
                <w:rPr>
                  <w:rFonts w:ascii="Cambria Math" w:hAnsi="Cambria Math"/>
                </w:rPr>
                <m:t>27</m:t>
              </m:r>
            </m:den>
          </m:f>
          <m:r>
            <w:rPr>
              <w:rFonts w:ascii="Cambria Math" w:hAnsi="Cambria Math"/>
            </w:rPr>
            <m:t xml:space="preserve">,  </m:t>
          </m:r>
          <m:f>
            <m:fPr>
              <m:ctrlPr>
                <w:rPr>
                  <w:rFonts w:ascii="Cambria Math" w:hAnsi="Cambria Math"/>
                  <w:i/>
                </w:rPr>
              </m:ctrlPr>
            </m:fPr>
            <m:num>
              <m:r>
                <w:rPr>
                  <w:rFonts w:ascii="Cambria Math" w:hAnsi="Cambria Math"/>
                </w:rPr>
                <m:t>5</m:t>
              </m:r>
            </m:num>
            <m:den>
              <m:r>
                <w:rPr>
                  <w:rFonts w:ascii="Cambria Math" w:hAnsi="Cambria Math"/>
                </w:rPr>
                <m:t>81</m:t>
              </m:r>
            </m:den>
          </m:f>
          <m:r>
            <w:rPr>
              <w:rFonts w:ascii="Cambria Math" w:hAnsi="Cambria Math"/>
            </w:rPr>
            <m:t>, …</m:t>
          </m:r>
        </m:oMath>
      </m:oMathPara>
    </w:p>
    <w:p w14:paraId="2B98AAFF" w14:textId="77777777" w:rsidR="002C18E8" w:rsidRDefault="002C18E8" w:rsidP="00F57439">
      <w:pPr>
        <w:pStyle w:val="Parta"/>
      </w:pPr>
    </w:p>
    <w:p w14:paraId="20790D57" w14:textId="506A5643" w:rsidR="002C18E8" w:rsidRDefault="002C18E8">
      <w:pPr>
        <w:spacing w:after="160" w:line="259" w:lineRule="auto"/>
        <w:contextualSpacing w:val="0"/>
        <w:rPr>
          <w:b/>
          <w:szCs w:val="24"/>
          <w:lang w:val="en-US"/>
        </w:rPr>
      </w:pPr>
      <w:r>
        <w:br w:type="page"/>
      </w:r>
    </w:p>
    <w:p w14:paraId="1A7C1D63" w14:textId="5623C985" w:rsidR="002C18E8" w:rsidRDefault="002C18E8" w:rsidP="002C18E8">
      <w:pPr>
        <w:pStyle w:val="QNum"/>
      </w:pPr>
      <w:r>
        <w:lastRenderedPageBreak/>
        <w:t>Question 6</w:t>
      </w:r>
      <w:r>
        <w:tab/>
        <w:t>(7 marks)</w:t>
      </w:r>
    </w:p>
    <w:p w14:paraId="6764D229" w14:textId="77777777" w:rsidR="002C18E8" w:rsidRDefault="002C18E8" w:rsidP="00E83AF1">
      <w:pPr>
        <w:pStyle w:val="Parta"/>
      </w:pPr>
      <w:r>
        <w:t xml:space="preserve">Let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x-3</m:t>
            </m:r>
          </m:sup>
        </m:sSup>
      </m:oMath>
      <w:r>
        <w:rPr>
          <w:rFonts w:eastAsiaTheme="minorEastAsia"/>
        </w:rPr>
        <w:t>.</w:t>
      </w:r>
    </w:p>
    <w:p w14:paraId="21DF66B5" w14:textId="77777777" w:rsidR="002C18E8" w:rsidRDefault="002C18E8" w:rsidP="00E83AF1">
      <w:pPr>
        <w:pStyle w:val="Parta"/>
      </w:pPr>
    </w:p>
    <w:p w14:paraId="1273F23E" w14:textId="77777777" w:rsidR="002C18E8" w:rsidRDefault="002C18E8" w:rsidP="00E83AF1">
      <w:pPr>
        <w:pStyle w:val="Parta"/>
        <w:rPr>
          <w:rFonts w:eastAsiaTheme="minorEastAsia"/>
        </w:rPr>
      </w:pPr>
      <w:r>
        <w:t>(a)</w:t>
      </w:r>
      <w:r>
        <w:tab/>
        <w:t xml:space="preserve">Sketch the graph of </w:t>
      </w:r>
      <m:oMath>
        <m:r>
          <w:rPr>
            <w:rFonts w:ascii="Cambria Math" w:hAnsi="Cambria Math"/>
          </w:rPr>
          <m:t>y=f(x)</m:t>
        </m:r>
      </m:oMath>
      <w:r>
        <w:rPr>
          <w:rFonts w:eastAsiaTheme="minorEastAsia"/>
        </w:rPr>
        <w:t xml:space="preserve"> on the axes below.</w:t>
      </w:r>
      <w:r>
        <w:rPr>
          <w:rFonts w:eastAsiaTheme="minorEastAsia"/>
        </w:rPr>
        <w:tab/>
        <w:t>(3 marks)</w:t>
      </w:r>
    </w:p>
    <w:p w14:paraId="0520E8C1" w14:textId="77777777" w:rsidR="002C18E8" w:rsidRDefault="002C18E8" w:rsidP="00E83AF1">
      <w:pPr>
        <w:pStyle w:val="Parta"/>
        <w:rPr>
          <w:rFonts w:eastAsiaTheme="minorEastAsia"/>
        </w:rPr>
      </w:pPr>
    </w:p>
    <w:p w14:paraId="5A8DD861" w14:textId="77777777" w:rsidR="002C18E8" w:rsidRDefault="002C18E8" w:rsidP="002D15F8">
      <w:pPr>
        <w:pStyle w:val="Parta"/>
        <w:jc w:val="center"/>
        <w:rPr>
          <w:rFonts w:eastAsiaTheme="minorEastAsia"/>
        </w:rPr>
      </w:pPr>
      <w:r>
        <w:rPr>
          <w:noProof/>
        </w:rPr>
        <w:drawing>
          <wp:inline distT="0" distB="0" distL="0" distR="0" wp14:anchorId="67B5EC4F" wp14:editId="49378D22">
            <wp:extent cx="4476980" cy="2638561"/>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76980" cy="2638561"/>
                    </a:xfrm>
                    <a:prstGeom prst="rect">
                      <a:avLst/>
                    </a:prstGeom>
                  </pic:spPr>
                </pic:pic>
              </a:graphicData>
            </a:graphic>
          </wp:inline>
        </w:drawing>
      </w:r>
    </w:p>
    <w:p w14:paraId="0EB2D7C9" w14:textId="77777777" w:rsidR="002C18E8" w:rsidRDefault="002C18E8" w:rsidP="00E83AF1">
      <w:pPr>
        <w:pStyle w:val="Parta"/>
        <w:rPr>
          <w:rFonts w:eastAsiaTheme="minorEastAsia"/>
        </w:rPr>
      </w:pPr>
    </w:p>
    <w:p w14:paraId="7E0CE5A0" w14:textId="77777777" w:rsidR="002C18E8" w:rsidRDefault="002C18E8" w:rsidP="00E83AF1">
      <w:pPr>
        <w:pStyle w:val="Parta"/>
        <w:rPr>
          <w:rFonts w:eastAsiaTheme="minorEastAsia"/>
        </w:rPr>
      </w:pPr>
      <w:r>
        <w:rPr>
          <w:rFonts w:eastAsiaTheme="minorEastAsia"/>
        </w:rPr>
        <w:t>(b)</w:t>
      </w:r>
      <w:r>
        <w:rPr>
          <w:rFonts w:eastAsiaTheme="minorEastAsia"/>
        </w:rPr>
        <w:tab/>
        <w:t xml:space="preserve">Solve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rad>
          <m:radPr>
            <m:ctrlPr>
              <w:rPr>
                <w:rFonts w:ascii="Cambria Math" w:eastAsiaTheme="minorEastAsia" w:hAnsi="Cambria Math"/>
                <w:i/>
              </w:rPr>
            </m:ctrlPr>
          </m:radPr>
          <m:deg>
            <m:r>
              <w:rPr>
                <w:rFonts w:ascii="Cambria Math" w:hAnsi="Cambria Math"/>
              </w:rPr>
              <m:t>3</m:t>
            </m:r>
          </m:deg>
          <m:e>
            <m:r>
              <w:rPr>
                <w:rFonts w:ascii="Cambria Math" w:eastAsiaTheme="minorEastAsia" w:hAnsi="Cambria Math"/>
              </w:rPr>
              <m:t>2</m:t>
            </m:r>
          </m:e>
        </m:rad>
      </m:oMath>
      <w:r>
        <w:rPr>
          <w:rFonts w:eastAsiaTheme="minorEastAsia"/>
        </w:rPr>
        <w:t xml:space="preserve"> for </w:t>
      </w:r>
      <m:oMath>
        <m:r>
          <w:rPr>
            <w:rFonts w:ascii="Cambria Math" w:eastAsiaTheme="minorEastAsia" w:hAnsi="Cambria Math"/>
          </w:rPr>
          <m:t>x</m:t>
        </m:r>
      </m:oMath>
      <w:r>
        <w:rPr>
          <w:rFonts w:eastAsiaTheme="minorEastAsia"/>
        </w:rPr>
        <w:t>.</w:t>
      </w:r>
      <w:r>
        <w:rPr>
          <w:rFonts w:eastAsiaTheme="minorEastAsia"/>
        </w:rPr>
        <w:tab/>
        <w:t>(2 marks)</w:t>
      </w:r>
    </w:p>
    <w:p w14:paraId="4FD22063" w14:textId="77777777" w:rsidR="002C18E8" w:rsidRDefault="002C18E8" w:rsidP="00E83AF1">
      <w:pPr>
        <w:pStyle w:val="Parta"/>
        <w:rPr>
          <w:rFonts w:eastAsiaTheme="minorEastAsia"/>
        </w:rPr>
      </w:pPr>
    </w:p>
    <w:p w14:paraId="4B315A25" w14:textId="77777777" w:rsidR="002C18E8" w:rsidRDefault="002C18E8" w:rsidP="00E83AF1">
      <w:pPr>
        <w:pStyle w:val="Parta"/>
        <w:rPr>
          <w:rFonts w:eastAsiaTheme="minorEastAsia"/>
        </w:rPr>
      </w:pPr>
    </w:p>
    <w:p w14:paraId="3F5C11A9" w14:textId="77777777" w:rsidR="002C18E8" w:rsidRDefault="002C18E8" w:rsidP="004947B5">
      <w:pPr>
        <w:pStyle w:val="Parta"/>
      </w:pPr>
    </w:p>
    <w:p w14:paraId="4A1E6087" w14:textId="77777777" w:rsidR="002C18E8" w:rsidRDefault="002C18E8" w:rsidP="004947B5">
      <w:pPr>
        <w:pStyle w:val="Parta"/>
      </w:pPr>
    </w:p>
    <w:p w14:paraId="0A69F69C" w14:textId="77777777" w:rsidR="002C18E8" w:rsidRDefault="002C18E8" w:rsidP="004947B5">
      <w:pPr>
        <w:pStyle w:val="Parta"/>
      </w:pPr>
    </w:p>
    <w:p w14:paraId="1E2670CD" w14:textId="77777777" w:rsidR="002C18E8" w:rsidRDefault="002C18E8" w:rsidP="004947B5">
      <w:pPr>
        <w:pStyle w:val="Parta"/>
      </w:pPr>
    </w:p>
    <w:p w14:paraId="43C22FCE" w14:textId="77777777" w:rsidR="002C18E8" w:rsidRDefault="002C18E8" w:rsidP="004947B5">
      <w:pPr>
        <w:pStyle w:val="Parta"/>
      </w:pPr>
    </w:p>
    <w:p w14:paraId="0BB0C8AE" w14:textId="77777777" w:rsidR="002C18E8" w:rsidRDefault="002C18E8" w:rsidP="004947B5">
      <w:pPr>
        <w:pStyle w:val="Parta"/>
      </w:pPr>
    </w:p>
    <w:p w14:paraId="180F82B2" w14:textId="77777777" w:rsidR="002C18E8" w:rsidRDefault="002C18E8" w:rsidP="004947B5">
      <w:pPr>
        <w:pStyle w:val="Parta"/>
      </w:pPr>
    </w:p>
    <w:p w14:paraId="2615A515" w14:textId="77777777" w:rsidR="002C18E8" w:rsidRDefault="002C18E8" w:rsidP="004947B5">
      <w:pPr>
        <w:pStyle w:val="Parta"/>
      </w:pPr>
    </w:p>
    <w:p w14:paraId="276AD5DF" w14:textId="77777777" w:rsidR="002C18E8" w:rsidRDefault="002C18E8" w:rsidP="004947B5">
      <w:pPr>
        <w:pStyle w:val="Parta"/>
      </w:pPr>
    </w:p>
    <w:p w14:paraId="489B8B2D" w14:textId="77777777" w:rsidR="002C18E8" w:rsidRDefault="002C18E8" w:rsidP="004947B5">
      <w:pPr>
        <w:pStyle w:val="Parta"/>
      </w:pPr>
    </w:p>
    <w:p w14:paraId="12371BE9" w14:textId="77777777" w:rsidR="002C18E8" w:rsidRDefault="002C18E8" w:rsidP="004947B5">
      <w:pPr>
        <w:pStyle w:val="Parta"/>
      </w:pPr>
    </w:p>
    <w:p w14:paraId="673675F6" w14:textId="77777777" w:rsidR="002C18E8" w:rsidRDefault="002C18E8" w:rsidP="001D058D">
      <w:pPr>
        <w:pStyle w:val="Parta"/>
      </w:pPr>
      <w:r>
        <w:t>(c)</w:t>
      </w:r>
      <w:r>
        <w:tab/>
        <w:t xml:space="preserve">Evaluate </w:t>
      </w:r>
      <m:oMath>
        <m:r>
          <w:rPr>
            <w:rFonts w:ascii="Cambria Math" w:hAnsi="Cambria Math"/>
          </w:rPr>
          <m:t>f</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e>
        </m:d>
      </m:oMath>
      <w:r>
        <w:rPr>
          <w:rFonts w:eastAsiaTheme="minorEastAsia"/>
        </w:rPr>
        <w:t>, giving your answer in simplest form without the use of indices.</w:t>
      </w:r>
      <w:r>
        <w:rPr>
          <w:rFonts w:eastAsiaTheme="minorEastAsia"/>
        </w:rPr>
        <w:tab/>
        <w:t>(2 marks)</w:t>
      </w:r>
    </w:p>
    <w:p w14:paraId="2F5840AD" w14:textId="77777777" w:rsidR="002C18E8" w:rsidRDefault="002C18E8" w:rsidP="00747D60">
      <w:pPr>
        <w:pStyle w:val="Parta"/>
      </w:pPr>
    </w:p>
    <w:p w14:paraId="35F6E0A3" w14:textId="19787280" w:rsidR="002C18E8" w:rsidRDefault="002C18E8">
      <w:pPr>
        <w:spacing w:after="160" w:line="259" w:lineRule="auto"/>
        <w:contextualSpacing w:val="0"/>
        <w:rPr>
          <w:b/>
          <w:szCs w:val="24"/>
          <w:lang w:val="en-US"/>
        </w:rPr>
      </w:pPr>
      <w:r>
        <w:br w:type="page"/>
      </w:r>
    </w:p>
    <w:p w14:paraId="3CCD66E0" w14:textId="609D8046" w:rsidR="002C18E8" w:rsidRDefault="002C18E8" w:rsidP="002C18E8">
      <w:pPr>
        <w:pStyle w:val="QNum"/>
      </w:pPr>
      <w:r>
        <w:lastRenderedPageBreak/>
        <w:t>Question 7</w:t>
      </w:r>
      <w:r>
        <w:tab/>
        <w:t>(7 marks)</w:t>
      </w:r>
    </w:p>
    <w:p w14:paraId="4799E565" w14:textId="77777777" w:rsidR="002C18E8" w:rsidRDefault="002C18E8" w:rsidP="00CF7BAC">
      <w:pPr>
        <w:pStyle w:val="Parta"/>
        <w:rPr>
          <w:rFonts w:eastAsiaTheme="minorEastAsia"/>
        </w:rPr>
      </w:pPr>
      <w:r>
        <w:t>(a)</w:t>
      </w:r>
      <w:r>
        <w:tab/>
        <w:t xml:space="preserve">Solve the equation </w:t>
      </w:r>
      <m:oMath>
        <m:func>
          <m:funcPr>
            <m:ctrlPr>
              <w:rPr>
                <w:rFonts w:ascii="Cambria Math" w:hAnsi="Cambria Math"/>
                <w:i/>
              </w:rPr>
            </m:ctrlPr>
          </m:funcPr>
          <m:fName>
            <m:r>
              <m:rPr>
                <m:sty m:val="p"/>
              </m:rPr>
              <w:rPr>
                <w:rFonts w:ascii="Cambria Math" w:hAnsi="Cambria Math"/>
              </w:rPr>
              <m:t>tan</m:t>
            </m:r>
          </m:fName>
          <m:e>
            <m:d>
              <m:dPr>
                <m:ctrlPr>
                  <w:rPr>
                    <w:rFonts w:ascii="Cambria Math" w:hAnsi="Cambria Math"/>
                    <w:i/>
                  </w:rPr>
                </m:ctrlPr>
              </m:dPr>
              <m:e>
                <m:r>
                  <w:rPr>
                    <w:rFonts w:ascii="Cambria Math" w:hAnsi="Cambria Math"/>
                  </w:rPr>
                  <m:t>2x-10°</m:t>
                </m:r>
              </m:e>
            </m:d>
          </m:e>
        </m:func>
        <m:r>
          <w:rPr>
            <w:rFonts w:ascii="Cambria Math" w:hAnsi="Cambria Math"/>
          </w:rPr>
          <m:t>=</m:t>
        </m:r>
        <m:rad>
          <m:radPr>
            <m:degHide m:val="1"/>
            <m:ctrlPr>
              <w:rPr>
                <w:rFonts w:ascii="Cambria Math" w:hAnsi="Cambria Math"/>
                <w:i/>
              </w:rPr>
            </m:ctrlPr>
          </m:radPr>
          <m:deg/>
          <m:e>
            <m:r>
              <w:rPr>
                <w:rFonts w:ascii="Cambria Math" w:hAnsi="Cambria Math"/>
              </w:rPr>
              <m:t>3</m:t>
            </m:r>
          </m:e>
        </m:rad>
      </m:oMath>
      <w:r>
        <w:rPr>
          <w:rFonts w:eastAsiaTheme="minorEastAsia"/>
        </w:rPr>
        <w:t xml:space="preserve"> when </w:t>
      </w:r>
      <m:oMath>
        <m:r>
          <w:rPr>
            <w:rFonts w:ascii="Cambria Math" w:eastAsiaTheme="minorEastAsia" w:hAnsi="Cambria Math"/>
          </w:rPr>
          <m:t>0≤x≤180°</m:t>
        </m:r>
      </m:oMath>
      <w:r>
        <w:rPr>
          <w:rFonts w:eastAsiaTheme="minorEastAsia"/>
        </w:rPr>
        <w:t>.</w:t>
      </w:r>
      <w:r>
        <w:rPr>
          <w:rFonts w:eastAsiaTheme="minorEastAsia"/>
        </w:rPr>
        <w:tab/>
        <w:t>(3 marks)</w:t>
      </w:r>
    </w:p>
    <w:p w14:paraId="76023612" w14:textId="77777777" w:rsidR="002C18E8" w:rsidRDefault="002C18E8" w:rsidP="00CF7BAC">
      <w:pPr>
        <w:pStyle w:val="Parta"/>
        <w:rPr>
          <w:rFonts w:eastAsiaTheme="minorEastAsia"/>
        </w:rPr>
      </w:pPr>
    </w:p>
    <w:p w14:paraId="4DE13D56" w14:textId="77777777" w:rsidR="002C18E8" w:rsidRDefault="002C18E8" w:rsidP="00CF7BAC">
      <w:pPr>
        <w:pStyle w:val="Parta"/>
        <w:rPr>
          <w:rFonts w:eastAsiaTheme="minorEastAsia"/>
        </w:rPr>
      </w:pPr>
    </w:p>
    <w:p w14:paraId="54FADC31" w14:textId="77777777" w:rsidR="002C18E8" w:rsidRDefault="002C18E8" w:rsidP="00CF7BAC">
      <w:pPr>
        <w:pStyle w:val="Parta"/>
      </w:pPr>
    </w:p>
    <w:p w14:paraId="36DE165F" w14:textId="77777777" w:rsidR="002C18E8" w:rsidRDefault="002C18E8" w:rsidP="00CF7BAC">
      <w:pPr>
        <w:pStyle w:val="Parta"/>
      </w:pPr>
    </w:p>
    <w:p w14:paraId="010D1ACC" w14:textId="77777777" w:rsidR="002C18E8" w:rsidRDefault="002C18E8" w:rsidP="00CF7BAC">
      <w:pPr>
        <w:pStyle w:val="Parta"/>
      </w:pPr>
    </w:p>
    <w:p w14:paraId="6EC9C73E" w14:textId="77777777" w:rsidR="002C18E8" w:rsidRDefault="002C18E8" w:rsidP="00382DE9">
      <w:pPr>
        <w:pStyle w:val="Parta"/>
      </w:pPr>
    </w:p>
    <w:p w14:paraId="4DED8C23" w14:textId="77777777" w:rsidR="002C18E8" w:rsidRDefault="002C18E8" w:rsidP="00382DE9">
      <w:pPr>
        <w:pStyle w:val="Parta"/>
      </w:pPr>
    </w:p>
    <w:p w14:paraId="2D25EE69" w14:textId="77777777" w:rsidR="002C18E8" w:rsidRDefault="002C18E8" w:rsidP="00382DE9">
      <w:pPr>
        <w:pStyle w:val="Parta"/>
      </w:pPr>
    </w:p>
    <w:p w14:paraId="233807DD" w14:textId="77777777" w:rsidR="002C18E8" w:rsidRDefault="002C18E8" w:rsidP="00382DE9">
      <w:pPr>
        <w:pStyle w:val="Parta"/>
      </w:pPr>
    </w:p>
    <w:p w14:paraId="37927B55" w14:textId="77777777" w:rsidR="002C18E8" w:rsidRDefault="002C18E8" w:rsidP="00382DE9">
      <w:pPr>
        <w:pStyle w:val="Parta"/>
      </w:pPr>
    </w:p>
    <w:p w14:paraId="099241C0" w14:textId="77777777" w:rsidR="002C18E8" w:rsidRDefault="002C18E8" w:rsidP="00382DE9">
      <w:pPr>
        <w:pStyle w:val="Parta"/>
      </w:pPr>
    </w:p>
    <w:p w14:paraId="4AF11C5F" w14:textId="77777777" w:rsidR="002C18E8" w:rsidRDefault="002C18E8" w:rsidP="00382DE9">
      <w:pPr>
        <w:pStyle w:val="Parta"/>
      </w:pPr>
    </w:p>
    <w:p w14:paraId="1EDA3624" w14:textId="77777777" w:rsidR="002C18E8" w:rsidRDefault="002C18E8" w:rsidP="00382DE9">
      <w:pPr>
        <w:pStyle w:val="Parta"/>
      </w:pPr>
    </w:p>
    <w:p w14:paraId="345BBD73" w14:textId="77777777" w:rsidR="002C18E8" w:rsidRDefault="002C18E8" w:rsidP="00382DE9">
      <w:pPr>
        <w:pStyle w:val="Parta"/>
      </w:pPr>
    </w:p>
    <w:p w14:paraId="3E7FAB5C" w14:textId="77777777" w:rsidR="002C18E8" w:rsidRDefault="002C18E8" w:rsidP="00382DE9">
      <w:pPr>
        <w:pStyle w:val="Parta"/>
      </w:pPr>
    </w:p>
    <w:p w14:paraId="42DDC64F" w14:textId="77777777" w:rsidR="002C18E8" w:rsidRDefault="002C18E8" w:rsidP="00382DE9">
      <w:pPr>
        <w:pStyle w:val="Parta"/>
      </w:pPr>
    </w:p>
    <w:p w14:paraId="510D8F07" w14:textId="77777777" w:rsidR="002C18E8" w:rsidRDefault="002C18E8" w:rsidP="00382DE9">
      <w:pPr>
        <w:pStyle w:val="Parta"/>
      </w:pPr>
    </w:p>
    <w:p w14:paraId="1034E094" w14:textId="77777777" w:rsidR="002C18E8" w:rsidRDefault="002C18E8" w:rsidP="00382DE9">
      <w:pPr>
        <w:pStyle w:val="Parta"/>
      </w:pPr>
    </w:p>
    <w:p w14:paraId="579849DB" w14:textId="77777777" w:rsidR="002C18E8" w:rsidRDefault="002C18E8" w:rsidP="00382DE9">
      <w:pPr>
        <w:pStyle w:val="Parta"/>
        <w:rPr>
          <w:rFonts w:eastAsiaTheme="minorEastAsia"/>
        </w:rPr>
      </w:pPr>
      <w:r>
        <w:t>(b)</w:t>
      </w:r>
      <w:r>
        <w:tab/>
        <w:t xml:space="preserve">In triangle </w:t>
      </w:r>
      <m:oMath>
        <m:r>
          <w:rPr>
            <w:rFonts w:ascii="Cambria Math" w:hAnsi="Cambria Math"/>
          </w:rPr>
          <m:t>ABC</m:t>
        </m:r>
      </m:oMath>
      <w:r>
        <w:rPr>
          <w:rFonts w:eastAsiaTheme="minorEastAsia"/>
        </w:rPr>
        <w:t xml:space="preserve">, the length of side </w:t>
      </w:r>
      <m:oMath>
        <m:r>
          <w:rPr>
            <w:rFonts w:ascii="Cambria Math" w:eastAsiaTheme="minorEastAsia" w:hAnsi="Cambria Math"/>
          </w:rPr>
          <m:t>AC</m:t>
        </m:r>
      </m:oMath>
      <w:r>
        <w:rPr>
          <w:rFonts w:eastAsiaTheme="minorEastAsia"/>
        </w:rPr>
        <w:t xml:space="preserve"> is </w:t>
      </w:r>
      <m:oMath>
        <m:r>
          <w:rPr>
            <w:rFonts w:ascii="Cambria Math" w:eastAsiaTheme="minorEastAsia" w:hAnsi="Cambria Math"/>
          </w:rPr>
          <m:t>9</m:t>
        </m:r>
      </m:oMath>
      <w:r>
        <w:rPr>
          <w:rFonts w:eastAsiaTheme="minorEastAsia"/>
        </w:rPr>
        <w:t xml:space="preserve"> cm, </w:t>
      </w:r>
      <m:oMath>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C</m:t>
            </m:r>
          </m:e>
        </m:func>
        <m:r>
          <w:rPr>
            <w:rFonts w:ascii="Cambria Math" w:eastAsiaTheme="minorEastAsia" w:hAnsi="Cambria Math"/>
          </w:rPr>
          <m:t>=0.4</m:t>
        </m:r>
      </m:oMath>
      <w:r>
        <w:rPr>
          <w:rFonts w:eastAsiaTheme="minorEastAsia"/>
        </w:rPr>
        <w:t xml:space="preserve"> and </w:t>
      </w:r>
      <m:oMath>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B</m:t>
            </m:r>
          </m:e>
        </m:func>
        <m:r>
          <w:rPr>
            <w:rFonts w:ascii="Cambria Math" w:eastAsiaTheme="minorEastAsia" w:hAnsi="Cambria Math"/>
          </w:rPr>
          <m:t>=0.6</m:t>
        </m:r>
      </m:oMath>
      <w:r>
        <w:rPr>
          <w:rFonts w:eastAsiaTheme="minorEastAsia"/>
        </w:rPr>
        <w:t xml:space="preserve">. Determine the length of side </w:t>
      </w:r>
      <m:oMath>
        <m:r>
          <w:rPr>
            <w:rFonts w:ascii="Cambria Math" w:eastAsiaTheme="minorEastAsia" w:hAnsi="Cambria Math"/>
          </w:rPr>
          <m:t>AB</m:t>
        </m:r>
      </m:oMath>
      <w:r>
        <w:rPr>
          <w:rFonts w:eastAsiaTheme="minorEastAsia"/>
        </w:rPr>
        <w:t>.</w:t>
      </w:r>
      <w:r>
        <w:rPr>
          <w:rFonts w:eastAsiaTheme="minorEastAsia"/>
        </w:rPr>
        <w:tab/>
        <w:t>(2 marks)</w:t>
      </w:r>
    </w:p>
    <w:p w14:paraId="08564A54" w14:textId="77777777" w:rsidR="002C18E8" w:rsidRDefault="002C18E8" w:rsidP="00382DE9">
      <w:pPr>
        <w:pStyle w:val="Parta"/>
        <w:rPr>
          <w:rFonts w:eastAsiaTheme="minorEastAsia"/>
        </w:rPr>
      </w:pPr>
    </w:p>
    <w:p w14:paraId="716E1DFA" w14:textId="77777777" w:rsidR="002C18E8" w:rsidRDefault="002C18E8" w:rsidP="00382DE9">
      <w:pPr>
        <w:pStyle w:val="Parta"/>
        <w:rPr>
          <w:rFonts w:eastAsiaTheme="minorEastAsia"/>
        </w:rPr>
      </w:pPr>
    </w:p>
    <w:p w14:paraId="2880F922" w14:textId="77777777" w:rsidR="002C18E8" w:rsidRDefault="002C18E8" w:rsidP="00382DE9">
      <w:pPr>
        <w:pStyle w:val="Parta"/>
        <w:rPr>
          <w:rFonts w:eastAsiaTheme="minorEastAsia"/>
        </w:rPr>
      </w:pPr>
    </w:p>
    <w:p w14:paraId="76E243D2" w14:textId="77777777" w:rsidR="002C18E8" w:rsidRDefault="002C18E8" w:rsidP="00382DE9">
      <w:pPr>
        <w:pStyle w:val="Parta"/>
        <w:rPr>
          <w:rFonts w:eastAsiaTheme="minorEastAsia"/>
        </w:rPr>
      </w:pPr>
    </w:p>
    <w:p w14:paraId="6150D183" w14:textId="77777777" w:rsidR="002C18E8" w:rsidRDefault="002C18E8" w:rsidP="00382DE9">
      <w:pPr>
        <w:pStyle w:val="Parta"/>
        <w:rPr>
          <w:rFonts w:eastAsiaTheme="minorEastAsia"/>
        </w:rPr>
      </w:pPr>
    </w:p>
    <w:p w14:paraId="7482831A" w14:textId="77777777" w:rsidR="002C18E8" w:rsidRDefault="002C18E8" w:rsidP="00382DE9">
      <w:pPr>
        <w:pStyle w:val="Parta"/>
        <w:rPr>
          <w:rFonts w:eastAsiaTheme="minorEastAsia"/>
        </w:rPr>
      </w:pPr>
    </w:p>
    <w:p w14:paraId="4DEC6798" w14:textId="77777777" w:rsidR="002C18E8" w:rsidRDefault="002C18E8" w:rsidP="00382DE9">
      <w:pPr>
        <w:pStyle w:val="Parta"/>
        <w:rPr>
          <w:rFonts w:eastAsiaTheme="minorEastAsia"/>
        </w:rPr>
      </w:pPr>
    </w:p>
    <w:p w14:paraId="014F0279" w14:textId="77777777" w:rsidR="002C18E8" w:rsidRDefault="002C18E8" w:rsidP="00382DE9">
      <w:pPr>
        <w:pStyle w:val="Parta"/>
        <w:rPr>
          <w:rFonts w:eastAsiaTheme="minorEastAsia"/>
        </w:rPr>
      </w:pPr>
    </w:p>
    <w:p w14:paraId="4F1E7DAD" w14:textId="77777777" w:rsidR="002C18E8" w:rsidRDefault="002C18E8" w:rsidP="00382DE9">
      <w:pPr>
        <w:pStyle w:val="Parta"/>
        <w:rPr>
          <w:rFonts w:eastAsiaTheme="minorEastAsia"/>
        </w:rPr>
      </w:pPr>
    </w:p>
    <w:p w14:paraId="5FC825A5" w14:textId="77777777" w:rsidR="002C18E8" w:rsidRDefault="002C18E8" w:rsidP="00382DE9">
      <w:pPr>
        <w:pStyle w:val="Parta"/>
        <w:rPr>
          <w:rFonts w:eastAsiaTheme="minorEastAsia"/>
        </w:rPr>
      </w:pPr>
    </w:p>
    <w:p w14:paraId="1C592168" w14:textId="77777777" w:rsidR="002C18E8" w:rsidRDefault="002C18E8" w:rsidP="00382DE9">
      <w:pPr>
        <w:pStyle w:val="Parta"/>
        <w:rPr>
          <w:rFonts w:eastAsiaTheme="minorEastAsia"/>
        </w:rPr>
      </w:pPr>
    </w:p>
    <w:p w14:paraId="22634CEE" w14:textId="77777777" w:rsidR="002C18E8" w:rsidRDefault="002C18E8" w:rsidP="00382DE9">
      <w:pPr>
        <w:pStyle w:val="Parta"/>
        <w:rPr>
          <w:rFonts w:eastAsiaTheme="minorEastAsia"/>
        </w:rPr>
      </w:pPr>
    </w:p>
    <w:p w14:paraId="568AF823" w14:textId="77777777" w:rsidR="002C18E8" w:rsidRDefault="002C18E8" w:rsidP="00382DE9">
      <w:pPr>
        <w:pStyle w:val="Parta"/>
        <w:rPr>
          <w:rFonts w:eastAsiaTheme="minorEastAsia"/>
        </w:rPr>
      </w:pPr>
    </w:p>
    <w:p w14:paraId="2C5E40F7" w14:textId="77777777" w:rsidR="002C18E8" w:rsidRDefault="002C18E8" w:rsidP="00382DE9">
      <w:pPr>
        <w:pStyle w:val="Parta"/>
        <w:rPr>
          <w:rFonts w:eastAsiaTheme="minorEastAsia"/>
        </w:rPr>
      </w:pPr>
    </w:p>
    <w:p w14:paraId="36EF0CF0" w14:textId="77777777" w:rsidR="002C18E8" w:rsidRDefault="002C18E8" w:rsidP="00382DE9">
      <w:pPr>
        <w:pStyle w:val="Parta"/>
        <w:rPr>
          <w:rFonts w:eastAsiaTheme="minorEastAsia"/>
        </w:rPr>
      </w:pPr>
    </w:p>
    <w:p w14:paraId="0BD0186D" w14:textId="77777777" w:rsidR="002C18E8" w:rsidRDefault="002C18E8" w:rsidP="00382DE9">
      <w:pPr>
        <w:pStyle w:val="Parta"/>
        <w:rPr>
          <w:rFonts w:eastAsiaTheme="minorEastAsia"/>
        </w:rPr>
      </w:pPr>
    </w:p>
    <w:p w14:paraId="4945BAC7" w14:textId="77777777" w:rsidR="002C18E8" w:rsidRDefault="002C18E8" w:rsidP="00382DE9">
      <w:pPr>
        <w:pStyle w:val="Parta"/>
        <w:rPr>
          <w:rFonts w:eastAsiaTheme="minorEastAsia"/>
        </w:rPr>
      </w:pPr>
      <w:r>
        <w:rPr>
          <w:rFonts w:eastAsiaTheme="minorEastAsia"/>
        </w:rPr>
        <w:t>(c)</w:t>
      </w:r>
      <w:r>
        <w:rPr>
          <w:rFonts w:eastAsiaTheme="minorEastAsia"/>
        </w:rPr>
        <w:tab/>
        <w:t xml:space="preserve">Triangle </w:t>
      </w:r>
      <m:oMath>
        <m:r>
          <w:rPr>
            <w:rFonts w:ascii="Cambria Math" w:eastAsiaTheme="minorEastAsia" w:hAnsi="Cambria Math"/>
          </w:rPr>
          <m:t>PQR</m:t>
        </m:r>
      </m:oMath>
      <w:r>
        <w:rPr>
          <w:rFonts w:eastAsiaTheme="minorEastAsia"/>
        </w:rPr>
        <w:t xml:space="preserve"> has sides of length </w:t>
      </w:r>
      <m:oMath>
        <m:r>
          <w:rPr>
            <w:rFonts w:ascii="Cambria Math" w:eastAsiaTheme="minorEastAsia" w:hAnsi="Cambria Math"/>
          </w:rPr>
          <m:t>4, 5</m:t>
        </m:r>
      </m:oMath>
      <w:r>
        <w:rPr>
          <w:rFonts w:eastAsiaTheme="minorEastAsia"/>
        </w:rPr>
        <w:t xml:space="preserve"> and </w:t>
      </w:r>
      <m:oMath>
        <m:r>
          <w:rPr>
            <w:rFonts w:ascii="Cambria Math" w:eastAsiaTheme="minorEastAsia" w:hAnsi="Cambria Math"/>
          </w:rPr>
          <m:t>6</m:t>
        </m:r>
      </m:oMath>
      <w:r>
        <w:rPr>
          <w:rFonts w:eastAsiaTheme="minorEastAsia"/>
        </w:rPr>
        <w:t xml:space="preserve"> cm. Given that </w:t>
      </w:r>
      <m:oMath>
        <m:r>
          <w:rPr>
            <w:rFonts w:ascii="Cambria Math" w:eastAsiaTheme="minorEastAsia" w:hAnsi="Cambria Math"/>
          </w:rPr>
          <m:t>PQ</m:t>
        </m:r>
      </m:oMath>
      <w:r>
        <w:rPr>
          <w:rFonts w:eastAsiaTheme="minorEastAsia"/>
        </w:rPr>
        <w:t xml:space="preserve"> is the shortest side in the triangle, determine the value of </w:t>
      </w:r>
      <m:oMath>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R</m:t>
            </m:r>
          </m:e>
        </m:func>
      </m:oMath>
      <w:r>
        <w:rPr>
          <w:rFonts w:eastAsiaTheme="minorEastAsia"/>
        </w:rPr>
        <w:t>.</w:t>
      </w:r>
      <w:r>
        <w:rPr>
          <w:rFonts w:eastAsiaTheme="minorEastAsia"/>
        </w:rPr>
        <w:tab/>
        <w:t>(2 marks)</w:t>
      </w:r>
    </w:p>
    <w:p w14:paraId="131B5271" w14:textId="77777777" w:rsidR="002C18E8" w:rsidRDefault="002C18E8" w:rsidP="00650B61"/>
    <w:p w14:paraId="10924621" w14:textId="77777777" w:rsidR="002C18E8" w:rsidRDefault="002C18E8" w:rsidP="002C18E8">
      <w:pPr>
        <w:pStyle w:val="QNum"/>
        <w:sectPr w:rsidR="002C18E8" w:rsidSect="00DF3BCC">
          <w:headerReference w:type="even" r:id="rId9"/>
          <w:headerReference w:type="default" r:id="rId10"/>
          <w:footerReference w:type="even" r:id="rId11"/>
          <w:footerReference w:type="default" r:id="rId12"/>
          <w:pgSz w:w="11906" w:h="16838" w:code="9"/>
          <w:pgMar w:top="1247" w:right="1134" w:bottom="851" w:left="1304" w:header="737" w:footer="567" w:gutter="0"/>
          <w:cols w:space="708"/>
          <w:titlePg/>
          <w:docGrid w:linePitch="360"/>
        </w:sectPr>
      </w:pPr>
    </w:p>
    <w:p w14:paraId="154EF146" w14:textId="70C2CB04" w:rsidR="002C18E8" w:rsidRDefault="002C18E8" w:rsidP="002C18E8">
      <w:pPr>
        <w:pStyle w:val="QNum"/>
      </w:pPr>
      <w:r>
        <w:lastRenderedPageBreak/>
        <w:t>Question 8</w:t>
      </w:r>
      <w:r>
        <w:tab/>
        <w:t>(7 marks)</w:t>
      </w:r>
    </w:p>
    <w:p w14:paraId="69049E05" w14:textId="77777777" w:rsidR="002C18E8" w:rsidRDefault="002C18E8" w:rsidP="00650B61">
      <w:r>
        <w:t xml:space="preserve">Determine </w:t>
      </w:r>
      <w:bookmarkStart w:id="27" w:name="_Hlk72241720"/>
      <w:r>
        <w:t xml:space="preserve">the coordinates of the point(s) </w:t>
      </w:r>
      <w:bookmarkEnd w:id="27"/>
      <w:r>
        <w:t xml:space="preserve">where the line </w:t>
      </w:r>
      <m:oMath>
        <m:r>
          <w:rPr>
            <w:rFonts w:ascii="Cambria Math" w:hAnsi="Cambria Math"/>
          </w:rPr>
          <m:t>x-2y=5</m:t>
        </m:r>
      </m:oMath>
      <w:r>
        <w:t xml:space="preserve"> intersects the circle with centre </w:t>
      </w:r>
      <m:oMath>
        <m:r>
          <w:rPr>
            <w:rFonts w:ascii="Cambria Math" w:hAnsi="Cambria Math"/>
          </w:rPr>
          <m:t>(2, 1)</m:t>
        </m:r>
      </m:oMath>
      <w:r>
        <w:rPr>
          <w:rFonts w:eastAsiaTheme="minorEastAsia"/>
        </w:rPr>
        <w:t xml:space="preserve"> and radius </w:t>
      </w:r>
      <m:oMath>
        <m:r>
          <w:rPr>
            <w:rFonts w:ascii="Cambria Math" w:eastAsiaTheme="minorEastAsia" w:hAnsi="Cambria Math"/>
          </w:rPr>
          <m:t>5</m:t>
        </m:r>
      </m:oMath>
      <w:r>
        <w:rPr>
          <w:rFonts w:eastAsiaTheme="minorEastAsia"/>
        </w:rPr>
        <w:t>.</w:t>
      </w:r>
    </w:p>
    <w:p w14:paraId="712F1755" w14:textId="77777777" w:rsidR="002C18E8" w:rsidRDefault="002C18E8" w:rsidP="00650B61"/>
    <w:p w14:paraId="04A64B3E" w14:textId="77777777" w:rsidR="002C18E8" w:rsidRDefault="002C18E8" w:rsidP="002C18E8">
      <w:pPr>
        <w:pStyle w:val="QNum"/>
        <w:sectPr w:rsidR="002C18E8" w:rsidSect="00DF3BCC">
          <w:headerReference w:type="first" r:id="rId13"/>
          <w:footerReference w:type="first" r:id="rId14"/>
          <w:pgSz w:w="11906" w:h="16838" w:code="9"/>
          <w:pgMar w:top="1247" w:right="1134" w:bottom="851" w:left="1304" w:header="737" w:footer="567" w:gutter="0"/>
          <w:cols w:space="708"/>
          <w:titlePg/>
          <w:docGrid w:linePitch="360"/>
        </w:sectPr>
      </w:pPr>
    </w:p>
    <w:p w14:paraId="2EBE1CA7" w14:textId="77777777" w:rsidR="002C18E8" w:rsidRPr="00761F37" w:rsidRDefault="002C18E8" w:rsidP="009B66B8">
      <w:pPr>
        <w:pStyle w:val="QNum"/>
        <w:rPr>
          <w:b w:val="0"/>
        </w:rPr>
      </w:pPr>
      <w:r>
        <w:rPr>
          <w:b w:val="0"/>
        </w:rPr>
        <w:lastRenderedPageBreak/>
        <w:t>Supplementary page</w:t>
      </w:r>
    </w:p>
    <w:p w14:paraId="4E5E1055" w14:textId="77777777" w:rsidR="002C18E8" w:rsidRPr="008A70F8" w:rsidRDefault="002C18E8" w:rsidP="009B66B8"/>
    <w:p w14:paraId="09A5594F" w14:textId="77777777" w:rsidR="002C18E8" w:rsidRDefault="002C18E8" w:rsidP="009B66B8">
      <w:r>
        <w:t>Question number: _________</w:t>
      </w:r>
    </w:p>
    <w:p w14:paraId="275FE9AB" w14:textId="77777777" w:rsidR="002C18E8" w:rsidRDefault="002C18E8" w:rsidP="00D3315D"/>
    <w:p w14:paraId="259400EA" w14:textId="77777777" w:rsidR="002C18E8" w:rsidRDefault="002C18E8" w:rsidP="00CA483B">
      <w:pPr>
        <w:sectPr w:rsidR="002C18E8" w:rsidSect="007514AB">
          <w:footerReference w:type="even" r:id="rId15"/>
          <w:footerReference w:type="default" r:id="rId16"/>
          <w:headerReference w:type="first" r:id="rId17"/>
          <w:footerReference w:type="first" r:id="rId18"/>
          <w:pgSz w:w="11906" w:h="16838" w:code="9"/>
          <w:pgMar w:top="1247" w:right="1134" w:bottom="851" w:left="1304" w:header="737" w:footer="567" w:gutter="0"/>
          <w:cols w:space="708"/>
          <w:titlePg/>
          <w:docGrid w:linePitch="360"/>
        </w:sectPr>
      </w:pPr>
    </w:p>
    <w:p w14:paraId="39F3E8E6" w14:textId="77777777" w:rsidR="002C18E8" w:rsidRDefault="002C18E8" w:rsidP="00CA483B">
      <w:bookmarkStart w:id="28" w:name="bMkTab2"/>
      <w:bookmarkEnd w:id="28"/>
    </w:p>
    <w:p w14:paraId="5D3A9BDD" w14:textId="77777777" w:rsidR="002C18E8" w:rsidRDefault="002C18E8" w:rsidP="00CA483B"/>
    <w:p w14:paraId="2C7A6519" w14:textId="77777777" w:rsidR="002C18E8" w:rsidRDefault="002C18E8" w:rsidP="00CA483B"/>
    <w:p w14:paraId="6E853490" w14:textId="77777777" w:rsidR="002C18E8" w:rsidRDefault="002C18E8" w:rsidP="00CA483B"/>
    <w:p w14:paraId="073E7945" w14:textId="77777777" w:rsidR="002C18E8" w:rsidRDefault="002C18E8" w:rsidP="00CA483B"/>
    <w:p w14:paraId="02BEF069" w14:textId="77777777" w:rsidR="002C18E8" w:rsidRDefault="002C18E8" w:rsidP="00CA483B"/>
    <w:p w14:paraId="7219A34A" w14:textId="77777777" w:rsidR="002C18E8" w:rsidRDefault="002C18E8" w:rsidP="00CA483B"/>
    <w:p w14:paraId="5C9A4219" w14:textId="77777777" w:rsidR="002C18E8" w:rsidRDefault="002C18E8" w:rsidP="00CA483B"/>
    <w:p w14:paraId="24E69F5C" w14:textId="77777777" w:rsidR="002C18E8" w:rsidRDefault="002C18E8" w:rsidP="00CA483B"/>
    <w:p w14:paraId="3E7C63F0" w14:textId="77777777" w:rsidR="002C18E8" w:rsidRDefault="002C18E8" w:rsidP="00CA483B"/>
    <w:p w14:paraId="4512CE05" w14:textId="77777777" w:rsidR="002C18E8" w:rsidRDefault="002C18E8" w:rsidP="00CA483B"/>
    <w:p w14:paraId="7D767BDE" w14:textId="77777777" w:rsidR="002C18E8" w:rsidRDefault="002C18E8" w:rsidP="00CA483B"/>
    <w:p w14:paraId="457ADC9F" w14:textId="77777777" w:rsidR="002C18E8" w:rsidRDefault="002C18E8" w:rsidP="00CA483B"/>
    <w:p w14:paraId="156EAC09" w14:textId="77777777" w:rsidR="002C18E8" w:rsidRDefault="002C18E8" w:rsidP="00CA483B"/>
    <w:p w14:paraId="51CA9ACD" w14:textId="77777777" w:rsidR="002C18E8" w:rsidRDefault="002C18E8" w:rsidP="00CA483B"/>
    <w:p w14:paraId="64A199E4" w14:textId="77777777" w:rsidR="002C18E8" w:rsidRDefault="002C18E8" w:rsidP="00CA483B"/>
    <w:p w14:paraId="26999D7E" w14:textId="77777777" w:rsidR="002C18E8" w:rsidRDefault="002C18E8" w:rsidP="00CA483B"/>
    <w:p w14:paraId="6E3BA032" w14:textId="77777777" w:rsidR="002C18E8" w:rsidRDefault="002C18E8" w:rsidP="00CA483B"/>
    <w:p w14:paraId="007D8B90" w14:textId="77777777" w:rsidR="002C18E8" w:rsidRDefault="002C18E8" w:rsidP="00CA483B"/>
    <w:p w14:paraId="6B5FCE47" w14:textId="77777777" w:rsidR="002C18E8" w:rsidRDefault="002C18E8" w:rsidP="00CA483B"/>
    <w:p w14:paraId="5579781F" w14:textId="77777777" w:rsidR="002C18E8" w:rsidRDefault="002C18E8" w:rsidP="00CA483B"/>
    <w:p w14:paraId="30022C15" w14:textId="77777777" w:rsidR="002C18E8" w:rsidRDefault="002C18E8" w:rsidP="00CA483B"/>
    <w:p w14:paraId="5E61EDE8" w14:textId="77777777" w:rsidR="002C18E8" w:rsidRDefault="002C18E8" w:rsidP="00CA483B"/>
    <w:p w14:paraId="6DF0B3AC" w14:textId="77777777" w:rsidR="002C18E8" w:rsidRDefault="002C18E8" w:rsidP="00CA483B"/>
    <w:p w14:paraId="4629B7E2" w14:textId="77777777" w:rsidR="002C18E8" w:rsidRDefault="002C18E8" w:rsidP="00CA483B"/>
    <w:p w14:paraId="4980303E" w14:textId="77777777" w:rsidR="002C18E8" w:rsidRDefault="002C18E8" w:rsidP="00CA483B"/>
    <w:p w14:paraId="55C79DE1" w14:textId="77777777" w:rsidR="002C18E8" w:rsidRDefault="002C18E8" w:rsidP="00CA483B"/>
    <w:p w14:paraId="66009508" w14:textId="77777777" w:rsidR="002C18E8" w:rsidRDefault="002C18E8" w:rsidP="00CA483B"/>
    <w:p w14:paraId="3F623B02" w14:textId="77777777" w:rsidR="002C18E8" w:rsidRDefault="002C18E8" w:rsidP="00CA483B"/>
    <w:p w14:paraId="367E932B" w14:textId="77777777" w:rsidR="002C18E8" w:rsidRDefault="002C18E8" w:rsidP="00CA483B"/>
    <w:p w14:paraId="30E0B17D" w14:textId="77777777" w:rsidR="002C18E8" w:rsidRDefault="002C18E8" w:rsidP="00CA483B"/>
    <w:p w14:paraId="3705CC39" w14:textId="77777777" w:rsidR="002C18E8" w:rsidRDefault="002C18E8" w:rsidP="00CA483B"/>
    <w:p w14:paraId="747868F1" w14:textId="77777777" w:rsidR="002C18E8" w:rsidRDefault="002C18E8" w:rsidP="00CA483B"/>
    <w:p w14:paraId="4A5ED545" w14:textId="77777777" w:rsidR="002C18E8" w:rsidRDefault="002C18E8" w:rsidP="00CA483B"/>
    <w:p w14:paraId="33288B50" w14:textId="77777777" w:rsidR="002C18E8" w:rsidRDefault="002C18E8" w:rsidP="00CA483B"/>
    <w:p w14:paraId="35754E56" w14:textId="77777777" w:rsidR="002C18E8" w:rsidRDefault="002C18E8" w:rsidP="00CA483B"/>
    <w:p w14:paraId="704AFDA6" w14:textId="77777777" w:rsidR="002C18E8" w:rsidRDefault="002C18E8" w:rsidP="00CA483B"/>
    <w:p w14:paraId="07F1C34B" w14:textId="77777777" w:rsidR="002C18E8" w:rsidRDefault="002C18E8" w:rsidP="00CA483B"/>
    <w:p w14:paraId="60DDBCA1" w14:textId="77777777" w:rsidR="002C18E8" w:rsidRDefault="002C18E8" w:rsidP="00CA483B"/>
    <w:p w14:paraId="359A6905" w14:textId="77777777" w:rsidR="002C18E8" w:rsidRDefault="002C18E8" w:rsidP="00CA483B"/>
    <w:p w14:paraId="7FBBBA4E" w14:textId="77777777" w:rsidR="002C18E8" w:rsidRDefault="002C18E8" w:rsidP="00CA483B"/>
    <w:p w14:paraId="5FE74C34" w14:textId="77777777" w:rsidR="002C18E8" w:rsidRDefault="002C18E8" w:rsidP="00CA483B"/>
    <w:p w14:paraId="4763491F" w14:textId="77777777" w:rsidR="002C18E8" w:rsidRDefault="002C18E8" w:rsidP="00CA483B"/>
    <w:p w14:paraId="46F9091F" w14:textId="77777777" w:rsidR="002C18E8" w:rsidRDefault="002C18E8" w:rsidP="00CA483B"/>
    <w:p w14:paraId="5ADFC273" w14:textId="77777777" w:rsidR="002C18E8" w:rsidRDefault="002C18E8" w:rsidP="00CA483B"/>
    <w:p w14:paraId="5533ADF6" w14:textId="77777777" w:rsidR="002C18E8" w:rsidRDefault="002C18E8" w:rsidP="00CA483B"/>
    <w:p w14:paraId="3AA59DB2" w14:textId="77777777" w:rsidR="002C18E8" w:rsidRDefault="002C18E8" w:rsidP="00CA483B"/>
    <w:p w14:paraId="7E9F7BA5" w14:textId="77777777" w:rsidR="002C18E8" w:rsidRDefault="002C18E8" w:rsidP="00CA483B"/>
    <w:p w14:paraId="47575BCE" w14:textId="77777777" w:rsidR="002C18E8" w:rsidRDefault="002C18E8" w:rsidP="00CA483B"/>
    <w:p w14:paraId="7D69D934" w14:textId="7579AAE9" w:rsidR="002C18E8" w:rsidRDefault="002C18E8" w:rsidP="00176942">
      <w:pPr>
        <w:pStyle w:val="WAXCopy"/>
      </w:pPr>
      <w:r>
        <w:rPr>
          <w:rFonts w:cs="Arial"/>
        </w:rPr>
        <w:t>©</w:t>
      </w:r>
      <w:r>
        <w:t xml:space="preserve"> 2021 WA Exam Papers.</w:t>
      </w:r>
      <w:r w:rsidRPr="00CB55EC">
        <w:t xml:space="preserve"> </w:t>
      </w:r>
      <w:bookmarkStart w:id="29" w:name="school"/>
      <w:bookmarkEnd w:id="29"/>
      <w:r w:rsidR="00FB52C3">
        <w:t>Kennedy Baptist College has a non-exclusive licence to copy and communicate this document for non-commercial, educational use within the school. No other copying, communication or use is permitted without the express written permission of WA Exam Papers. SN245-182-1.</w:t>
      </w:r>
    </w:p>
    <w:p w14:paraId="60BEAB41" w14:textId="77777777" w:rsidR="002C18E8" w:rsidRPr="00F913EF" w:rsidRDefault="002C18E8" w:rsidP="00F913EF"/>
    <w:p w14:paraId="7BF3501C" w14:textId="6D8439B2" w:rsidR="002C18E8" w:rsidRPr="007629AB" w:rsidRDefault="002C18E8" w:rsidP="002C18E8">
      <w:pPr>
        <w:pStyle w:val="QNum"/>
      </w:pPr>
    </w:p>
    <w:sectPr w:rsidR="002C18E8" w:rsidRPr="007629AB" w:rsidSect="007514AB">
      <w:headerReference w:type="even" r:id="rId19"/>
      <w:footerReference w:type="even" r:id="rId20"/>
      <w:headerReference w:type="first" r:id="rId21"/>
      <w:footerReference w:type="first" r:id="rId22"/>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48EF7" w14:textId="77777777" w:rsidR="0008344C" w:rsidRDefault="0008344C" w:rsidP="00066BEF">
      <w:r>
        <w:separator/>
      </w:r>
    </w:p>
  </w:endnote>
  <w:endnote w:type="continuationSeparator" w:id="0">
    <w:p w14:paraId="589BE9C0" w14:textId="77777777" w:rsidR="0008344C" w:rsidRDefault="0008344C"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83CA2" w14:textId="20B3624D" w:rsidR="002C18E8" w:rsidRDefault="002C18E8">
    <w:pPr>
      <w:pStyle w:val="Footer"/>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1B36" w14:textId="36D83D45" w:rsidR="002C18E8" w:rsidRDefault="002C18E8">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F1565" w14:textId="75449EA7" w:rsidR="002C18E8" w:rsidRDefault="002C18E8">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70D2" w14:textId="77777777" w:rsidR="002C18E8" w:rsidRDefault="002C18E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2A3B5" w14:textId="77777777" w:rsidR="002C18E8" w:rsidRDefault="002C18E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58C42" w14:textId="77777777" w:rsidR="002C18E8" w:rsidRDefault="002C18E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CA48" w14:textId="77777777" w:rsidR="00D3315D" w:rsidRDefault="007D0C1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D3CDD" w14:textId="77777777" w:rsidR="007514AB" w:rsidRDefault="007D0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4D763" w14:textId="77777777" w:rsidR="0008344C" w:rsidRDefault="0008344C" w:rsidP="00066BEF">
      <w:r>
        <w:separator/>
      </w:r>
    </w:p>
  </w:footnote>
  <w:footnote w:type="continuationSeparator" w:id="0">
    <w:p w14:paraId="7BCFCF44" w14:textId="77777777" w:rsidR="0008344C" w:rsidRDefault="0008344C"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89F6B" w14:textId="57D181F7" w:rsidR="002C18E8" w:rsidRPr="002C18E8" w:rsidRDefault="00FB52C3" w:rsidP="002C18E8">
    <w:pPr>
      <w:pStyle w:val="Header"/>
    </w:pPr>
    <w:r>
      <w:rPr>
        <w:noProof/>
      </w:rPr>
      <mc:AlternateContent>
        <mc:Choice Requires="wps">
          <w:drawing>
            <wp:anchor distT="0" distB="0" distL="114300" distR="114300" simplePos="0" relativeHeight="251664384" behindDoc="0" locked="0" layoutInCell="1" allowOverlap="1" wp14:anchorId="1B73C6B6" wp14:editId="16E8A7AC">
              <wp:simplePos x="0" y="0"/>
              <wp:positionH relativeFrom="column">
                <wp:posOffset>6334760</wp:posOffset>
              </wp:positionH>
              <wp:positionV relativeFrom="paragraph">
                <wp:posOffset>-112395</wp:posOffset>
              </wp:positionV>
              <wp:extent cx="0" cy="9969500"/>
              <wp:effectExtent l="0" t="0" r="38100" b="31750"/>
              <wp:wrapNone/>
              <wp:docPr id="9" name="Straight Connector 9"/>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51CDBF" id="Straight Connector 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98.8pt,-8.85pt" to="498.8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" strokecolor="gray"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08042A5A" wp14:editId="5D5B6040">
              <wp:simplePos x="0" y="0"/>
              <wp:positionH relativeFrom="column">
                <wp:posOffset>6398260</wp:posOffset>
              </wp:positionH>
              <wp:positionV relativeFrom="paragraph">
                <wp:posOffset>2707005</wp:posOffset>
              </wp:positionV>
              <wp:extent cx="177800" cy="3810000"/>
              <wp:effectExtent l="0" t="0" r="12700" b="0"/>
              <wp:wrapNone/>
              <wp:docPr id="8" name="Text Box 8"/>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A3D996" w14:textId="705A9036" w:rsidR="00FB52C3" w:rsidRPr="00FB52C3" w:rsidRDefault="00FB52C3" w:rsidP="00FB52C3">
                          <w:pPr>
                            <w:jc w:val="center"/>
                            <w:rPr>
                              <w:color w:val="808080"/>
                            </w:rPr>
                          </w:pPr>
                          <w:r w:rsidRPr="00FB52C3">
                            <w:rPr>
                              <w:color w:val="808080"/>
                            </w:rPr>
                            <w:t>DO NOT WRITE IN THIS AREA AS IT WILL BE CUT OFF</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type w14:anchorId="08042A5A" id="_x0000_t202" coordsize="21600,21600" o:spt="202" path="m,l,21600r21600,l21600,xe">
              <v:stroke joinstyle="miter"/>
              <v:path gradientshapeok="t" o:connecttype="rect"/>
            </v:shapetype>
            <v:shape id="Text Box 8" o:spid="_x0000_s1027" type="#_x0000_t202" style="position:absolute;margin-left:503.8pt;margin-top:213.15pt;width:14pt;height:30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" filled="f" stroked="f" strokeweight=".5pt">
              <v:fill o:detectmouseclick="t"/>
              <v:textbox style="layout-flow:vertical;mso-layout-flow-alt:bottom-to-top" inset="0,0,0,0">
                <w:txbxContent>
                  <w:p w14:paraId="2EA3D996" w14:textId="705A9036" w:rsidR="00FB52C3" w:rsidRPr="00FB52C3" w:rsidRDefault="00FB52C3" w:rsidP="00FB52C3">
                    <w:pPr>
                      <w:jc w:val="center"/>
                      <w:rPr>
                        <w:color w:val="808080"/>
                      </w:rPr>
                    </w:pPr>
                    <w:r w:rsidRPr="00FB52C3">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4AA73C4" wp14:editId="56C8E672">
              <wp:simplePos x="0" y="0"/>
              <wp:positionH relativeFrom="column">
                <wp:posOffset>5547360</wp:posOffset>
              </wp:positionH>
              <wp:positionV relativeFrom="paragraph">
                <wp:posOffset>9730105</wp:posOffset>
              </wp:positionV>
              <wp:extent cx="889000" cy="190500"/>
              <wp:effectExtent l="0" t="0" r="0" b="1270"/>
              <wp:wrapNone/>
              <wp:docPr id="7" name="Text Box 7"/>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290F9D" w14:textId="4F542698" w:rsidR="00FB52C3" w:rsidRPr="00FB52C3" w:rsidRDefault="00FB52C3">
                          <w:pPr>
                            <w:rPr>
                              <w:rFonts w:cs="Arial"/>
                              <w:color w:val="666666"/>
                              <w:sz w:val="12"/>
                            </w:rPr>
                          </w:pPr>
                          <w:r w:rsidRPr="00FB52C3">
                            <w:rPr>
                              <w:rFonts w:cs="Arial"/>
                              <w:color w:val="666666"/>
                              <w:sz w:val="12"/>
                            </w:rPr>
                            <w:t>SN245-182-1</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74AA73C4" id="Text Box 7" o:spid="_x0000_s1028" type="#_x0000_t202" style="position:absolute;margin-left:436.8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" filled="f" stroked="f" strokeweight=".5pt">
              <v:fill o:detectmouseclick="t"/>
              <v:textbox style="mso-fit-shape-to-text:t" inset="0,0,0,0">
                <w:txbxContent>
                  <w:p w14:paraId="75290F9D" w14:textId="4F542698" w:rsidR="00FB52C3" w:rsidRPr="00FB52C3" w:rsidRDefault="00FB52C3">
                    <w:pPr>
                      <w:rPr>
                        <w:rFonts w:cs="Arial"/>
                        <w:color w:val="666666"/>
                        <w:sz w:val="12"/>
                      </w:rPr>
                    </w:pPr>
                    <w:r w:rsidRPr="00FB52C3">
                      <w:rPr>
                        <w:rFonts w:cs="Arial"/>
                        <w:color w:val="666666"/>
                        <w:sz w:val="12"/>
                      </w:rPr>
                      <w:t>SN245-182-1</w:t>
                    </w:r>
                  </w:p>
                </w:txbxContent>
              </v:textbox>
            </v:shape>
          </w:pict>
        </mc:Fallback>
      </mc:AlternateContent>
    </w:r>
    <w:r w:rsidR="002C18E8">
      <w:t>METHODS UNITS 1&amp;2</w:t>
    </w:r>
    <w:r w:rsidR="002C18E8">
      <w:tab/>
    </w:r>
    <w:r w:rsidR="002C18E8">
      <w:fldChar w:fldCharType="begin"/>
    </w:r>
    <w:r w:rsidR="002C18E8">
      <w:instrText xml:space="preserve"> PAGE  \* MERGEFORMAT </w:instrText>
    </w:r>
    <w:r w:rsidR="002C18E8">
      <w:fldChar w:fldCharType="separate"/>
    </w:r>
    <w:r w:rsidR="002C18E8">
      <w:rPr>
        <w:noProof/>
      </w:rPr>
      <w:t>1</w:t>
    </w:r>
    <w:r w:rsidR="002C18E8">
      <w:fldChar w:fldCharType="end"/>
    </w:r>
    <w:r w:rsidR="002C18E8">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A2BD" w14:textId="476DCA94" w:rsidR="00066BEF" w:rsidRPr="002C18E8" w:rsidRDefault="00FB52C3" w:rsidP="002C18E8">
    <w:pPr>
      <w:pStyle w:val="Header"/>
    </w:pPr>
    <w:r>
      <w:rPr>
        <w:noProof/>
      </w:rPr>
      <mc:AlternateContent>
        <mc:Choice Requires="wps">
          <w:drawing>
            <wp:anchor distT="0" distB="0" distL="114300" distR="114300" simplePos="0" relativeHeight="251661312" behindDoc="0" locked="0" layoutInCell="1" allowOverlap="1" wp14:anchorId="5A016FBF" wp14:editId="555DDF7F">
              <wp:simplePos x="0" y="0"/>
              <wp:positionH relativeFrom="column">
                <wp:posOffset>-421640</wp:posOffset>
              </wp:positionH>
              <wp:positionV relativeFrom="paragraph">
                <wp:posOffset>-112395</wp:posOffset>
              </wp:positionV>
              <wp:extent cx="0" cy="9969500"/>
              <wp:effectExtent l="0" t="0" r="38100" b="31750"/>
              <wp:wrapNone/>
              <wp:docPr id="6" name="Straight Connector 6"/>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E53790"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3.2pt,-8.85pt" to="-33.2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" strokecolor="gray" strokeweight=".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26C3CA62" wp14:editId="3A85277F">
              <wp:simplePos x="0" y="0"/>
              <wp:positionH relativeFrom="column">
                <wp:posOffset>-662940</wp:posOffset>
              </wp:positionH>
              <wp:positionV relativeFrom="paragraph">
                <wp:posOffset>2707005</wp:posOffset>
              </wp:positionV>
              <wp:extent cx="177800" cy="3810000"/>
              <wp:effectExtent l="0" t="0" r="12700" b="0"/>
              <wp:wrapNone/>
              <wp:docPr id="5" name="Text Box 5"/>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BFE194" w14:textId="69F6C234" w:rsidR="00FB52C3" w:rsidRPr="00FB52C3" w:rsidRDefault="00FB52C3" w:rsidP="00FB52C3">
                          <w:pPr>
                            <w:jc w:val="center"/>
                            <w:rPr>
                              <w:color w:val="808080"/>
                            </w:rPr>
                          </w:pPr>
                          <w:r w:rsidRPr="00FB52C3">
                            <w:rPr>
                              <w:color w:val="808080"/>
                            </w:rPr>
                            <w:t>DO NOT WRITE IN THIS AREA AS IT WILL BE CUT OFF</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26C3CA62" id="_x0000_t202" coordsize="21600,21600" o:spt="202" path="m,l,21600r21600,l21600,xe">
              <v:stroke joinstyle="miter"/>
              <v:path gradientshapeok="t" o:connecttype="rect"/>
            </v:shapetype>
            <v:shape id="Text Box 5" o:spid="_x0000_s1029" type="#_x0000_t202" style="position:absolute;margin-left:-52.2pt;margin-top:213.15pt;width:14pt;height:30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" filled="f" stroked="f" strokeweight=".5pt">
              <v:fill o:detectmouseclick="t"/>
              <v:textbox style="layout-flow:vertical" inset="0,0,0,0">
                <w:txbxContent>
                  <w:p w14:paraId="59BFE194" w14:textId="69F6C234" w:rsidR="00FB52C3" w:rsidRPr="00FB52C3" w:rsidRDefault="00FB52C3" w:rsidP="00FB52C3">
                    <w:pPr>
                      <w:jc w:val="center"/>
                      <w:rPr>
                        <w:color w:val="808080"/>
                      </w:rPr>
                    </w:pPr>
                    <w:r w:rsidRPr="00FB52C3">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8E08465" wp14:editId="18EBC8C1">
              <wp:simplePos x="0" y="0"/>
              <wp:positionH relativeFrom="column">
                <wp:posOffset>-2540</wp:posOffset>
              </wp:positionH>
              <wp:positionV relativeFrom="paragraph">
                <wp:posOffset>9730105</wp:posOffset>
              </wp:positionV>
              <wp:extent cx="889000" cy="190500"/>
              <wp:effectExtent l="0" t="0" r="0" b="1270"/>
              <wp:wrapNone/>
              <wp:docPr id="4" name="Text Box 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E6DA0D" w14:textId="4CB3BE3B" w:rsidR="00FB52C3" w:rsidRPr="00FB52C3" w:rsidRDefault="00FB52C3">
                          <w:pPr>
                            <w:rPr>
                              <w:rFonts w:cs="Arial"/>
                              <w:color w:val="666666"/>
                              <w:sz w:val="12"/>
                            </w:rPr>
                          </w:pPr>
                          <w:r w:rsidRPr="00FB52C3">
                            <w:rPr>
                              <w:rFonts w:cs="Arial"/>
                              <w:color w:val="666666"/>
                              <w:sz w:val="12"/>
                            </w:rPr>
                            <w:t>SN245-182-1</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58E08465" id="Text Box 4" o:spid="_x0000_s1030" type="#_x0000_t202" style="position:absolute;margin-left:-.2pt;margin-top:766.15pt;width:70pt;height: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" filled="f" stroked="f" strokeweight=".5pt">
              <v:fill o:detectmouseclick="t"/>
              <v:textbox style="mso-fit-shape-to-text:t" inset="0,0,0,0">
                <w:txbxContent>
                  <w:p w14:paraId="6BE6DA0D" w14:textId="4CB3BE3B" w:rsidR="00FB52C3" w:rsidRPr="00FB52C3" w:rsidRDefault="00FB52C3">
                    <w:pPr>
                      <w:rPr>
                        <w:rFonts w:cs="Arial"/>
                        <w:color w:val="666666"/>
                        <w:sz w:val="12"/>
                      </w:rPr>
                    </w:pPr>
                    <w:r w:rsidRPr="00FB52C3">
                      <w:rPr>
                        <w:rFonts w:cs="Arial"/>
                        <w:color w:val="666666"/>
                        <w:sz w:val="12"/>
                      </w:rPr>
                      <w:t>SN245-182-1</w:t>
                    </w:r>
                  </w:p>
                </w:txbxContent>
              </v:textbox>
            </v:shape>
          </w:pict>
        </mc:Fallback>
      </mc:AlternateContent>
    </w:r>
    <w:r w:rsidR="002C18E8">
      <w:t>CALCULATOR-FREE</w:t>
    </w:r>
    <w:r w:rsidR="002C18E8">
      <w:tab/>
    </w:r>
    <w:r w:rsidR="002C18E8">
      <w:fldChar w:fldCharType="begin"/>
    </w:r>
    <w:r w:rsidR="002C18E8">
      <w:instrText xml:space="preserve"> PAGE  \* MERGEFORMAT </w:instrText>
    </w:r>
    <w:r w:rsidR="002C18E8">
      <w:fldChar w:fldCharType="separate"/>
    </w:r>
    <w:r w:rsidR="002C18E8">
      <w:rPr>
        <w:noProof/>
      </w:rPr>
      <w:t>9</w:t>
    </w:r>
    <w:r w:rsidR="002C18E8">
      <w:fldChar w:fldCharType="end"/>
    </w:r>
    <w:r w:rsidR="002C18E8">
      <w:tab/>
      <w:t>METHODS UNITS 1&amp;2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222C" w14:textId="508552B7" w:rsidR="002C18E8" w:rsidRPr="002C18E8" w:rsidRDefault="00FB52C3" w:rsidP="002C18E8">
    <w:pPr>
      <w:pStyle w:val="Header"/>
    </w:pPr>
    <w:r>
      <w:rPr>
        <w:noProof/>
      </w:rPr>
      <mc:AlternateContent>
        <mc:Choice Requires="wps">
          <w:drawing>
            <wp:anchor distT="0" distB="0" distL="114300" distR="114300" simplePos="0" relativeHeight="251667456" behindDoc="0" locked="0" layoutInCell="1" allowOverlap="1" wp14:anchorId="25C32813" wp14:editId="08904F9E">
              <wp:simplePos x="0" y="0"/>
              <wp:positionH relativeFrom="column">
                <wp:posOffset>6334760</wp:posOffset>
              </wp:positionH>
              <wp:positionV relativeFrom="paragraph">
                <wp:posOffset>-112395</wp:posOffset>
              </wp:positionV>
              <wp:extent cx="0" cy="9969500"/>
              <wp:effectExtent l="0" t="0" r="38100" b="31750"/>
              <wp:wrapNone/>
              <wp:docPr id="12" name="Straight Connector 12"/>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84BF2C" id="Straight Connector 1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98.8pt,-8.85pt" to="498.8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" strokecolor="gray" strokeweight=".5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568DE883" wp14:editId="2F71BF6F">
              <wp:simplePos x="0" y="0"/>
              <wp:positionH relativeFrom="column">
                <wp:posOffset>6398260</wp:posOffset>
              </wp:positionH>
              <wp:positionV relativeFrom="paragraph">
                <wp:posOffset>2707005</wp:posOffset>
              </wp:positionV>
              <wp:extent cx="177800" cy="3810000"/>
              <wp:effectExtent l="0" t="0" r="12700" b="0"/>
              <wp:wrapNone/>
              <wp:docPr id="11" name="Text Box 11"/>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E25A9B" w14:textId="2341D414" w:rsidR="00FB52C3" w:rsidRPr="00FB52C3" w:rsidRDefault="00FB52C3" w:rsidP="00FB52C3">
                          <w:pPr>
                            <w:jc w:val="center"/>
                            <w:rPr>
                              <w:color w:val="808080"/>
                            </w:rPr>
                          </w:pPr>
                          <w:r w:rsidRPr="00FB52C3">
                            <w:rPr>
                              <w:color w:val="808080"/>
                            </w:rPr>
                            <w:t>DO NOT WRITE IN THIS AREA AS IT WILL BE CUT OFF</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type w14:anchorId="568DE883" id="_x0000_t202" coordsize="21600,21600" o:spt="202" path="m,l,21600r21600,l21600,xe">
              <v:stroke joinstyle="miter"/>
              <v:path gradientshapeok="t" o:connecttype="rect"/>
            </v:shapetype>
            <v:shape id="Text Box 11" o:spid="_x0000_s1031" type="#_x0000_t202" style="position:absolute;margin-left:503.8pt;margin-top:213.15pt;width:14pt;height:300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" filled="f" stroked="f" strokeweight=".5pt">
              <v:fill o:detectmouseclick="t"/>
              <v:textbox style="layout-flow:vertical;mso-layout-flow-alt:bottom-to-top" inset="0,0,0,0">
                <w:txbxContent>
                  <w:p w14:paraId="39E25A9B" w14:textId="2341D414" w:rsidR="00FB52C3" w:rsidRPr="00FB52C3" w:rsidRDefault="00FB52C3" w:rsidP="00FB52C3">
                    <w:pPr>
                      <w:jc w:val="center"/>
                      <w:rPr>
                        <w:color w:val="808080"/>
                      </w:rPr>
                    </w:pPr>
                    <w:r w:rsidRPr="00FB52C3">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77333600" wp14:editId="5BEE4962">
              <wp:simplePos x="0" y="0"/>
              <wp:positionH relativeFrom="column">
                <wp:posOffset>5547360</wp:posOffset>
              </wp:positionH>
              <wp:positionV relativeFrom="paragraph">
                <wp:posOffset>9730105</wp:posOffset>
              </wp:positionV>
              <wp:extent cx="889000" cy="190500"/>
              <wp:effectExtent l="0" t="0" r="0" b="1270"/>
              <wp:wrapNone/>
              <wp:docPr id="10" name="Text Box 10"/>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D2619E" w14:textId="4FF5E593" w:rsidR="00FB52C3" w:rsidRPr="00FB52C3" w:rsidRDefault="00FB52C3">
                          <w:pPr>
                            <w:rPr>
                              <w:rFonts w:cs="Arial"/>
                              <w:color w:val="666666"/>
                              <w:sz w:val="12"/>
                            </w:rPr>
                          </w:pPr>
                          <w:r w:rsidRPr="00FB52C3">
                            <w:rPr>
                              <w:rFonts w:cs="Arial"/>
                              <w:color w:val="666666"/>
                              <w:sz w:val="12"/>
                            </w:rPr>
                            <w:t>SN245-182-1</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77333600" id="Text Box 10" o:spid="_x0000_s1032" type="#_x0000_t202" style="position:absolute;margin-left:436.8pt;margin-top:766.15pt;width:70pt;height:1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" filled="f" stroked="f" strokeweight=".5pt">
              <v:fill o:detectmouseclick="t"/>
              <v:textbox style="mso-fit-shape-to-text:t" inset="0,0,0,0">
                <w:txbxContent>
                  <w:p w14:paraId="42D2619E" w14:textId="4FF5E593" w:rsidR="00FB52C3" w:rsidRPr="00FB52C3" w:rsidRDefault="00FB52C3">
                    <w:pPr>
                      <w:rPr>
                        <w:rFonts w:cs="Arial"/>
                        <w:color w:val="666666"/>
                        <w:sz w:val="12"/>
                      </w:rPr>
                    </w:pPr>
                    <w:r w:rsidRPr="00FB52C3">
                      <w:rPr>
                        <w:rFonts w:cs="Arial"/>
                        <w:color w:val="666666"/>
                        <w:sz w:val="12"/>
                      </w:rPr>
                      <w:t>SN245-182-1</w:t>
                    </w:r>
                  </w:p>
                </w:txbxContent>
              </v:textbox>
            </v:shape>
          </w:pict>
        </mc:Fallback>
      </mc:AlternateContent>
    </w:r>
    <w:r w:rsidR="002C18E8">
      <w:t>METHODS UNITS 1&amp;2</w:t>
    </w:r>
    <w:r w:rsidR="002C18E8">
      <w:tab/>
    </w:r>
    <w:r w:rsidR="002C18E8">
      <w:fldChar w:fldCharType="begin"/>
    </w:r>
    <w:r w:rsidR="002C18E8">
      <w:instrText xml:space="preserve"> PAGE  \* MERGEFORMAT </w:instrText>
    </w:r>
    <w:r w:rsidR="002C18E8">
      <w:fldChar w:fldCharType="separate"/>
    </w:r>
    <w:r w:rsidR="002C18E8">
      <w:rPr>
        <w:noProof/>
      </w:rPr>
      <w:t>11</w:t>
    </w:r>
    <w:r w:rsidR="002C18E8">
      <w:fldChar w:fldCharType="end"/>
    </w:r>
    <w:r w:rsidR="002C18E8">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77FB4" w14:textId="523B7B85" w:rsidR="002C18E8" w:rsidRPr="002C18E8" w:rsidRDefault="00FB52C3" w:rsidP="002C18E8">
    <w:pPr>
      <w:pStyle w:val="Header"/>
    </w:pPr>
    <w:r>
      <w:rPr>
        <w:noProof/>
      </w:rPr>
      <mc:AlternateContent>
        <mc:Choice Requires="wps">
          <w:drawing>
            <wp:anchor distT="0" distB="0" distL="114300" distR="114300" simplePos="0" relativeHeight="251670528" behindDoc="0" locked="0" layoutInCell="1" allowOverlap="1" wp14:anchorId="4EFE6C11" wp14:editId="64082BBE">
              <wp:simplePos x="0" y="0"/>
              <wp:positionH relativeFrom="column">
                <wp:posOffset>-421640</wp:posOffset>
              </wp:positionH>
              <wp:positionV relativeFrom="paragraph">
                <wp:posOffset>-112395</wp:posOffset>
              </wp:positionV>
              <wp:extent cx="0" cy="9969500"/>
              <wp:effectExtent l="0" t="0" r="38100" b="31750"/>
              <wp:wrapNone/>
              <wp:docPr id="15" name="Straight Connector 15"/>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C37305" id="Straight Connector 1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3.2pt,-8.85pt" to="-33.2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" strokecolor="gray" strokeweight=".5pt">
              <v:stroke joinstyle="miter"/>
            </v:line>
          </w:pict>
        </mc:Fallback>
      </mc:AlternateContent>
    </w:r>
    <w:r>
      <w:rPr>
        <w:noProof/>
      </w:rPr>
      <mc:AlternateContent>
        <mc:Choice Requires="wps">
          <w:drawing>
            <wp:anchor distT="0" distB="0" distL="114300" distR="114300" simplePos="0" relativeHeight="251669504" behindDoc="0" locked="0" layoutInCell="1" allowOverlap="1" wp14:anchorId="58E02758" wp14:editId="51A438ED">
              <wp:simplePos x="0" y="0"/>
              <wp:positionH relativeFrom="column">
                <wp:posOffset>-662940</wp:posOffset>
              </wp:positionH>
              <wp:positionV relativeFrom="paragraph">
                <wp:posOffset>2707005</wp:posOffset>
              </wp:positionV>
              <wp:extent cx="177800" cy="3810000"/>
              <wp:effectExtent l="0" t="0" r="12700" b="0"/>
              <wp:wrapNone/>
              <wp:docPr id="14" name="Text Box 14"/>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07B252" w14:textId="1ED7A366" w:rsidR="00FB52C3" w:rsidRPr="00FB52C3" w:rsidRDefault="00FB52C3" w:rsidP="00FB52C3">
                          <w:pPr>
                            <w:jc w:val="center"/>
                            <w:rPr>
                              <w:color w:val="808080"/>
                            </w:rPr>
                          </w:pPr>
                          <w:r w:rsidRPr="00FB52C3">
                            <w:rPr>
                              <w:color w:val="808080"/>
                            </w:rPr>
                            <w:t>DO NOT WRITE IN THIS AREA AS IT WILL BE CUT OFF</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58E02758" id="_x0000_t202" coordsize="21600,21600" o:spt="202" path="m,l,21600r21600,l21600,xe">
              <v:stroke joinstyle="miter"/>
              <v:path gradientshapeok="t" o:connecttype="rect"/>
            </v:shapetype>
            <v:shape id="Text Box 14" o:spid="_x0000_s1033" type="#_x0000_t202" style="position:absolute;margin-left:-52.2pt;margin-top:213.15pt;width:14pt;height:300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" filled="f" stroked="f" strokeweight=".5pt">
              <v:fill o:detectmouseclick="t"/>
              <v:textbox style="layout-flow:vertical" inset="0,0,0,0">
                <w:txbxContent>
                  <w:p w14:paraId="6207B252" w14:textId="1ED7A366" w:rsidR="00FB52C3" w:rsidRPr="00FB52C3" w:rsidRDefault="00FB52C3" w:rsidP="00FB52C3">
                    <w:pPr>
                      <w:jc w:val="center"/>
                      <w:rPr>
                        <w:color w:val="808080"/>
                      </w:rPr>
                    </w:pPr>
                    <w:r w:rsidRPr="00FB52C3">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413E16C7" wp14:editId="02C5A85B">
              <wp:simplePos x="0" y="0"/>
              <wp:positionH relativeFrom="column">
                <wp:posOffset>-2540</wp:posOffset>
              </wp:positionH>
              <wp:positionV relativeFrom="paragraph">
                <wp:posOffset>9730105</wp:posOffset>
              </wp:positionV>
              <wp:extent cx="889000" cy="190500"/>
              <wp:effectExtent l="0" t="0" r="0" b="1270"/>
              <wp:wrapNone/>
              <wp:docPr id="13" name="Text Box 1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0D6455" w14:textId="3DE66F94" w:rsidR="00FB52C3" w:rsidRPr="00FB52C3" w:rsidRDefault="00FB52C3">
                          <w:pPr>
                            <w:rPr>
                              <w:rFonts w:cs="Arial"/>
                              <w:color w:val="666666"/>
                              <w:sz w:val="12"/>
                            </w:rPr>
                          </w:pPr>
                          <w:r w:rsidRPr="00FB52C3">
                            <w:rPr>
                              <w:rFonts w:cs="Arial"/>
                              <w:color w:val="666666"/>
                              <w:sz w:val="12"/>
                            </w:rPr>
                            <w:t>SN245-182-1</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413E16C7" id="Text Box 13" o:spid="_x0000_s1034" type="#_x0000_t202" style="position:absolute;margin-left:-.2pt;margin-top:766.15pt;width:70pt;height:15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" filled="f" stroked="f" strokeweight=".5pt">
              <v:fill o:detectmouseclick="t"/>
              <v:textbox style="mso-fit-shape-to-text:t" inset="0,0,0,0">
                <w:txbxContent>
                  <w:p w14:paraId="050D6455" w14:textId="3DE66F94" w:rsidR="00FB52C3" w:rsidRPr="00FB52C3" w:rsidRDefault="00FB52C3">
                    <w:pPr>
                      <w:rPr>
                        <w:rFonts w:cs="Arial"/>
                        <w:color w:val="666666"/>
                        <w:sz w:val="12"/>
                      </w:rPr>
                    </w:pPr>
                    <w:r w:rsidRPr="00FB52C3">
                      <w:rPr>
                        <w:rFonts w:cs="Arial"/>
                        <w:color w:val="666666"/>
                        <w:sz w:val="12"/>
                      </w:rPr>
                      <w:t>SN245-182-1</w:t>
                    </w:r>
                  </w:p>
                </w:txbxContent>
              </v:textbox>
            </v:shape>
          </w:pict>
        </mc:Fallback>
      </mc:AlternateContent>
    </w:r>
    <w:r w:rsidR="002C18E8">
      <w:t>CALCULATOR-FREE</w:t>
    </w:r>
    <w:r w:rsidR="002C18E8">
      <w:tab/>
    </w:r>
    <w:r w:rsidR="002C18E8">
      <w:fldChar w:fldCharType="begin"/>
    </w:r>
    <w:r w:rsidR="002C18E8">
      <w:instrText xml:space="preserve"> PAGE  \* MERGEFORMAT </w:instrText>
    </w:r>
    <w:r w:rsidR="002C18E8">
      <w:fldChar w:fldCharType="separate"/>
    </w:r>
    <w:r w:rsidR="002C18E8">
      <w:rPr>
        <w:noProof/>
      </w:rPr>
      <w:t>11</w:t>
    </w:r>
    <w:r w:rsidR="002C18E8">
      <w:fldChar w:fldCharType="end"/>
    </w:r>
    <w:r w:rsidR="002C18E8">
      <w:tab/>
      <w:t>METHODS UNITS 1&amp;2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D720" w14:textId="77777777" w:rsidR="00D3315D" w:rsidRDefault="007D0C1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CBC48" w14:textId="77777777" w:rsidR="007514AB" w:rsidRDefault="007D0C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16cid:durableId="1161969960">
    <w:abstractNumId w:val="9"/>
  </w:num>
  <w:num w:numId="2" w16cid:durableId="1816213611">
    <w:abstractNumId w:val="7"/>
  </w:num>
  <w:num w:numId="3" w16cid:durableId="1472207430">
    <w:abstractNumId w:val="6"/>
  </w:num>
  <w:num w:numId="4" w16cid:durableId="387916450">
    <w:abstractNumId w:val="5"/>
  </w:num>
  <w:num w:numId="5" w16cid:durableId="241261235">
    <w:abstractNumId w:val="4"/>
  </w:num>
  <w:num w:numId="6" w16cid:durableId="868029106">
    <w:abstractNumId w:val="8"/>
  </w:num>
  <w:num w:numId="7" w16cid:durableId="1044141589">
    <w:abstractNumId w:val="3"/>
  </w:num>
  <w:num w:numId="8" w16cid:durableId="1148589551">
    <w:abstractNumId w:val="2"/>
  </w:num>
  <w:num w:numId="9" w16cid:durableId="624123323">
    <w:abstractNumId w:val="1"/>
  </w:num>
  <w:num w:numId="10" w16cid:durableId="1431966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8344C"/>
    <w:rsid w:val="000D7C4D"/>
    <w:rsid w:val="000F099E"/>
    <w:rsid w:val="00172397"/>
    <w:rsid w:val="001855DD"/>
    <w:rsid w:val="00194D40"/>
    <w:rsid w:val="0019677B"/>
    <w:rsid w:val="001F64A8"/>
    <w:rsid w:val="002A24EC"/>
    <w:rsid w:val="002C18E8"/>
    <w:rsid w:val="002D319D"/>
    <w:rsid w:val="002F4902"/>
    <w:rsid w:val="00305F73"/>
    <w:rsid w:val="0031012F"/>
    <w:rsid w:val="00345CED"/>
    <w:rsid w:val="00393B88"/>
    <w:rsid w:val="003C70AF"/>
    <w:rsid w:val="003E35C5"/>
    <w:rsid w:val="003E5A5C"/>
    <w:rsid w:val="0040323B"/>
    <w:rsid w:val="004521B2"/>
    <w:rsid w:val="0045775C"/>
    <w:rsid w:val="004960B4"/>
    <w:rsid w:val="004A4688"/>
    <w:rsid w:val="004C3D2F"/>
    <w:rsid w:val="00536FCE"/>
    <w:rsid w:val="00546B03"/>
    <w:rsid w:val="00556E20"/>
    <w:rsid w:val="005906D6"/>
    <w:rsid w:val="005C43E5"/>
    <w:rsid w:val="005C442A"/>
    <w:rsid w:val="005F0EAE"/>
    <w:rsid w:val="00650A3A"/>
    <w:rsid w:val="00662861"/>
    <w:rsid w:val="006D0E64"/>
    <w:rsid w:val="00701653"/>
    <w:rsid w:val="00732975"/>
    <w:rsid w:val="007330EB"/>
    <w:rsid w:val="00745A32"/>
    <w:rsid w:val="007629AB"/>
    <w:rsid w:val="00766C8A"/>
    <w:rsid w:val="00777074"/>
    <w:rsid w:val="007C6F08"/>
    <w:rsid w:val="007D0C13"/>
    <w:rsid w:val="007E491E"/>
    <w:rsid w:val="00860941"/>
    <w:rsid w:val="00883625"/>
    <w:rsid w:val="00890B4F"/>
    <w:rsid w:val="008B61D2"/>
    <w:rsid w:val="008E1F52"/>
    <w:rsid w:val="008E4957"/>
    <w:rsid w:val="00902C6D"/>
    <w:rsid w:val="009300C6"/>
    <w:rsid w:val="009417F6"/>
    <w:rsid w:val="00997DA0"/>
    <w:rsid w:val="009B56B6"/>
    <w:rsid w:val="00A84950"/>
    <w:rsid w:val="00AC4D0D"/>
    <w:rsid w:val="00AF705A"/>
    <w:rsid w:val="00B0280A"/>
    <w:rsid w:val="00B038BA"/>
    <w:rsid w:val="00B23301"/>
    <w:rsid w:val="00B36EC2"/>
    <w:rsid w:val="00B72E46"/>
    <w:rsid w:val="00C5126F"/>
    <w:rsid w:val="00C57278"/>
    <w:rsid w:val="00C660E8"/>
    <w:rsid w:val="00C66730"/>
    <w:rsid w:val="00C844D8"/>
    <w:rsid w:val="00CA0B73"/>
    <w:rsid w:val="00CA4240"/>
    <w:rsid w:val="00CB2C71"/>
    <w:rsid w:val="00CC2E49"/>
    <w:rsid w:val="00D03F82"/>
    <w:rsid w:val="00D82544"/>
    <w:rsid w:val="00DD3C49"/>
    <w:rsid w:val="00DE079E"/>
    <w:rsid w:val="00DF3BCC"/>
    <w:rsid w:val="00E0455E"/>
    <w:rsid w:val="00E37B99"/>
    <w:rsid w:val="00E50946"/>
    <w:rsid w:val="00E66D62"/>
    <w:rsid w:val="00E7318A"/>
    <w:rsid w:val="00EA0835"/>
    <w:rsid w:val="00EE74B3"/>
    <w:rsid w:val="00F14DC8"/>
    <w:rsid w:val="00F730A5"/>
    <w:rsid w:val="00F85828"/>
    <w:rsid w:val="00F913EF"/>
    <w:rsid w:val="00FB52C3"/>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393B88"/>
    <w:pPr>
      <w:keepNext/>
      <w:keepLines/>
      <w:spacing w:before="18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rsid w:val="00393B88"/>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SchName">
    <w:name w:val="SchName"/>
    <w:basedOn w:val="Normal"/>
    <w:rsid w:val="00EE74B3"/>
    <w:pPr>
      <w:spacing w:before="120"/>
      <w:jc w:val="center"/>
    </w:pPr>
    <w:rPr>
      <w:b/>
      <w:bCs/>
      <w:sz w:val="36"/>
    </w:rPr>
  </w:style>
  <w:style w:type="paragraph" w:customStyle="1" w:styleId="Head2R">
    <w:name w:val="Head2R"/>
    <w:basedOn w:val="Normal"/>
    <w:link w:val="Head2RChar"/>
    <w:qFormat/>
    <w:rsid w:val="00C5126F"/>
    <w:pPr>
      <w:spacing w:before="180"/>
      <w:contextualSpacing w:val="0"/>
      <w:jc w:val="right"/>
    </w:pPr>
    <w:rPr>
      <w:b/>
      <w:sz w:val="32"/>
    </w:rPr>
  </w:style>
  <w:style w:type="paragraph" w:customStyle="1" w:styleId="Head1L">
    <w:name w:val="Head1L"/>
    <w:basedOn w:val="Heading1"/>
    <w:link w:val="Head1LChar"/>
    <w:qFormat/>
    <w:rsid w:val="00EE74B3"/>
    <w:pPr>
      <w:spacing w:before="120"/>
    </w:pPr>
    <w:rPr>
      <w:rFonts w:cs="Arial"/>
      <w:noProof/>
      <w:sz w:val="42"/>
      <w:szCs w:val="22"/>
      <w:lang w:eastAsia="en-AU"/>
    </w:rPr>
  </w:style>
  <w:style w:type="character" w:customStyle="1" w:styleId="Head2RChar">
    <w:name w:val="Head2R Char"/>
    <w:basedOn w:val="DefaultParagraphFont"/>
    <w:link w:val="Head2R"/>
    <w:rsid w:val="00C5126F"/>
    <w:rPr>
      <w:rFonts w:ascii="Arial" w:eastAsia="Times New Roman" w:hAnsi="Arial" w:cs="Times New Roman"/>
      <w:b/>
      <w:sz w:val="32"/>
      <w:szCs w:val="20"/>
    </w:rPr>
  </w:style>
  <w:style w:type="paragraph" w:customStyle="1" w:styleId="Head2L">
    <w:name w:val="Head2L"/>
    <w:basedOn w:val="Head2R"/>
    <w:link w:val="Head2LChar"/>
    <w:qFormat/>
    <w:rsid w:val="00C5126F"/>
    <w:pPr>
      <w:spacing w:after="60"/>
      <w:jc w:val="left"/>
    </w:pPr>
  </w:style>
  <w:style w:type="character" w:customStyle="1" w:styleId="Head1LChar">
    <w:name w:val="Head1L Char"/>
    <w:basedOn w:val="Heading1Char"/>
    <w:link w:val="Head1L"/>
    <w:rsid w:val="00EE74B3"/>
    <w:rPr>
      <w:rFonts w:ascii="Arial" w:eastAsiaTheme="majorEastAsia" w:hAnsi="Arial" w:cs="Arial"/>
      <w:b/>
      <w:noProof/>
      <w:sz w:val="42"/>
      <w:szCs w:val="32"/>
      <w:lang w:eastAsia="en-AU"/>
    </w:rPr>
  </w:style>
  <w:style w:type="character" w:customStyle="1" w:styleId="Head2LChar">
    <w:name w:val="Head2L Char"/>
    <w:basedOn w:val="Head2RChar"/>
    <w:link w:val="Head2L"/>
    <w:rsid w:val="00C5126F"/>
    <w:rPr>
      <w:rFonts w:ascii="Arial" w:eastAsia="Times New Roman" w:hAnsi="Arial" w:cs="Times New Roman"/>
      <w:b/>
      <w:sz w:val="32"/>
      <w:szCs w:val="20"/>
    </w:rPr>
  </w:style>
  <w:style w:type="paragraph" w:customStyle="1" w:styleId="WAXCopy">
    <w:name w:val="WAXCopy"/>
    <w:basedOn w:val="Normal"/>
    <w:rsid w:val="002C18E8"/>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A688F109338D46906FEDE464A28F1E" ma:contentTypeVersion="16" ma:contentTypeDescription="Create a new document." ma:contentTypeScope="" ma:versionID="f8c1d170afa9cd48f48dafa2b5134e3c">
  <xsd:schema xmlns:xsd="http://www.w3.org/2001/XMLSchema" xmlns:xs="http://www.w3.org/2001/XMLSchema" xmlns:p="http://schemas.microsoft.com/office/2006/metadata/properties" xmlns:ns2="7d15f0a3-f6a3-4af4-bfc7-0daab7ec6278" xmlns:ns3="f1b7da66-e52f-4d5a-bdc7-ae153424de40" xmlns:ns4="3d7781d1-c5b4-47ec-8daa-a5c95fe5ab8c" targetNamespace="http://schemas.microsoft.com/office/2006/metadata/properties" ma:root="true" ma:fieldsID="63d6ccf683518d76e2091a429162428b" ns2:_="" ns3:_="" ns4:_="">
    <xsd:import namespace="7d15f0a3-f6a3-4af4-bfc7-0daab7ec6278"/>
    <xsd:import namespace="f1b7da66-e52f-4d5a-bdc7-ae153424de40"/>
    <xsd:import namespace="3d7781d1-c5b4-47ec-8daa-a5c95fe5ab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5f0a3-f6a3-4af4-bfc7-0daab7ec627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b7da66-e52f-4d5a-bdc7-ae153424d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f344c7-b732-44f6-9949-e5522db3e50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7781d1-c5b4-47ec-8daa-a5c95fe5ab8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905a879-0530-470c-a536-3576c98af475}" ma:internalName="TaxCatchAll" ma:showField="CatchAllData" ma:web="3d7781d1-c5b4-47ec-8daa-a5c95fe5ab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3258E-580A-4802-B82C-6A599291F8C2}"/>
</file>

<file path=customXml/itemProps2.xml><?xml version="1.0" encoding="utf-8"?>
<ds:datastoreItem xmlns:ds="http://schemas.openxmlformats.org/officeDocument/2006/customXml" ds:itemID="{9EF5C91C-1F17-4AEE-998A-E32D1462E267}"/>
</file>

<file path=docProps/app.xml><?xml version="1.0" encoding="utf-8"?>
<Properties xmlns="http://schemas.openxmlformats.org/officeDocument/2006/extended-properties" xmlns:vt="http://schemas.openxmlformats.org/officeDocument/2006/docPropsVTypes">
  <Template>waep</Template>
  <TotalTime>1</TotalTime>
  <Pages>12</Pages>
  <Words>802</Words>
  <Characters>4576</Characters>
  <Application>Microsoft Office Word</Application>
  <DocSecurity>2</DocSecurity>
  <Lines>38</Lines>
  <Paragraphs>10</Paragraphs>
  <ScaleCrop>false</ScaleCrop>
  <HeadingPairs>
    <vt:vector size="2" baseType="variant">
      <vt:variant>
        <vt:lpstr>Title</vt:lpstr>
      </vt:variant>
      <vt:variant>
        <vt:i4>1</vt:i4>
      </vt:variant>
    </vt:vector>
  </HeadingPairs>
  <TitlesOfParts>
    <vt:vector size="1" baseType="lpstr">
      <vt:lpstr>WAEP 2021 Mathematics Methods Units 1&amp;2 Exam - Section 1</vt:lpstr>
    </vt:vector>
  </TitlesOfParts>
  <Manager>Charlie Watson</Manager>
  <Company>WA Exam Papers (WAEP)</Company>
  <LinksUpToDate>false</LinksUpToDate>
  <CharactersWithSpaces>5368</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2021 Mathematics Methods Units 1&amp;2 Exam - Section 1</dc:title>
  <dc:subject>Regular version purchased by Kennedy Baptist College, SN245-182-1</dc:subject>
  <dc:creator>WA Exam Papers (WAEP)</dc:creator>
  <cp:keywords>Exam, Examination, Paper, Mock, Trial, ATAR, ACE, WAEP, WACE, VCE, SACE, QCE, TCE, Applications, Methods, Specialist, Further, General, Mathematics</cp:keywords>
  <dc:description>Copyright 2021 WA Exam Papers. This document must not be released to students before 03 Dec 2021.</dc:description>
  <cp:lastModifiedBy>Michael Hill</cp:lastModifiedBy>
  <cp:revision>4</cp:revision>
  <dcterms:created xsi:type="dcterms:W3CDTF">2021-07-31T06:34:00Z</dcterms:created>
  <dcterms:modified xsi:type="dcterms:W3CDTF">2022-08-15T06:46:00Z</dcterms:modified>
  <cp:category>ATAR Mathematics Examination Papers</cp:category>
</cp:coreProperties>
</file>